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E6" w:rsidRPr="002E65F4" w:rsidRDefault="00B241E6" w:rsidP="00B241E6">
      <w:pPr>
        <w:rPr>
          <w:sz w:val="22"/>
          <w:szCs w:val="22"/>
          <w:u w:val="single"/>
        </w:rPr>
      </w:pPr>
      <w:r w:rsidRPr="002E65F4">
        <w:rPr>
          <w:sz w:val="22"/>
          <w:szCs w:val="22"/>
          <w:u w:val="single"/>
        </w:rPr>
        <w:t>ALLEGATO A</w:t>
      </w:r>
    </w:p>
    <w:p w:rsidR="00B241E6" w:rsidRPr="002E65F4" w:rsidRDefault="00B241E6" w:rsidP="005053F2">
      <w:pPr>
        <w:ind w:left="5040"/>
        <w:rPr>
          <w:sz w:val="22"/>
          <w:szCs w:val="22"/>
        </w:rPr>
      </w:pPr>
      <w:r w:rsidRPr="002E65F4">
        <w:rPr>
          <w:sz w:val="22"/>
          <w:szCs w:val="22"/>
        </w:rPr>
        <w:t>Al Direttore</w:t>
      </w:r>
    </w:p>
    <w:p w:rsidR="00B241E6" w:rsidRPr="002E65F4" w:rsidRDefault="00B241E6" w:rsidP="005053F2">
      <w:pPr>
        <w:ind w:left="5040"/>
        <w:rPr>
          <w:sz w:val="22"/>
          <w:szCs w:val="22"/>
        </w:rPr>
      </w:pPr>
      <w:proofErr w:type="gramStart"/>
      <w:r w:rsidRPr="002E65F4">
        <w:rPr>
          <w:sz w:val="22"/>
          <w:szCs w:val="22"/>
        </w:rPr>
        <w:t>del</w:t>
      </w:r>
      <w:proofErr w:type="gramEnd"/>
      <w:r w:rsidRPr="002E65F4">
        <w:rPr>
          <w:sz w:val="22"/>
          <w:szCs w:val="22"/>
        </w:rPr>
        <w:t xml:space="preserve"> Conservatorio di Musica “</w:t>
      </w:r>
      <w:r w:rsidR="005053F2" w:rsidRPr="002E65F4">
        <w:rPr>
          <w:sz w:val="22"/>
          <w:szCs w:val="22"/>
        </w:rPr>
        <w:t>Luca Marenzio</w:t>
      </w:r>
      <w:r w:rsidRPr="002E65F4">
        <w:rPr>
          <w:sz w:val="22"/>
          <w:szCs w:val="22"/>
        </w:rPr>
        <w:t>”</w:t>
      </w:r>
    </w:p>
    <w:p w:rsidR="00B241E6" w:rsidRPr="002E65F4" w:rsidRDefault="005053F2" w:rsidP="005053F2">
      <w:pPr>
        <w:ind w:left="5040"/>
        <w:rPr>
          <w:sz w:val="22"/>
          <w:szCs w:val="22"/>
        </w:rPr>
      </w:pPr>
      <w:r w:rsidRPr="002E65F4">
        <w:rPr>
          <w:sz w:val="22"/>
          <w:szCs w:val="22"/>
        </w:rPr>
        <w:t xml:space="preserve">Piazza Arturo Benedetti </w:t>
      </w:r>
      <w:proofErr w:type="spellStart"/>
      <w:r w:rsidRPr="002E65F4">
        <w:rPr>
          <w:sz w:val="22"/>
          <w:szCs w:val="22"/>
        </w:rPr>
        <w:t>Michelangeli</w:t>
      </w:r>
      <w:proofErr w:type="spellEnd"/>
      <w:r w:rsidRPr="002E65F4">
        <w:rPr>
          <w:sz w:val="22"/>
          <w:szCs w:val="22"/>
        </w:rPr>
        <w:t>, 1</w:t>
      </w:r>
    </w:p>
    <w:p w:rsidR="00B241E6" w:rsidRPr="002E65F4" w:rsidRDefault="005053F2" w:rsidP="005053F2">
      <w:pPr>
        <w:ind w:left="5040"/>
        <w:rPr>
          <w:sz w:val="22"/>
          <w:szCs w:val="22"/>
        </w:rPr>
      </w:pPr>
      <w:r w:rsidRPr="002E65F4">
        <w:rPr>
          <w:sz w:val="22"/>
          <w:szCs w:val="22"/>
        </w:rPr>
        <w:t>25121</w:t>
      </w:r>
      <w:r w:rsidR="00B241E6" w:rsidRPr="002E65F4">
        <w:rPr>
          <w:sz w:val="22"/>
          <w:szCs w:val="22"/>
        </w:rPr>
        <w:t xml:space="preserve"> </w:t>
      </w:r>
      <w:r w:rsidRPr="002E65F4">
        <w:rPr>
          <w:sz w:val="22"/>
          <w:szCs w:val="22"/>
        </w:rPr>
        <w:t>Brescia</w:t>
      </w:r>
    </w:p>
    <w:p w:rsidR="00BD47D0" w:rsidRDefault="00BD47D0" w:rsidP="00B241E6">
      <w:pPr>
        <w:rPr>
          <w:sz w:val="22"/>
          <w:szCs w:val="22"/>
        </w:rPr>
      </w:pPr>
      <w:bookmarkStart w:id="0" w:name="_GoBack"/>
      <w:bookmarkEnd w:id="0"/>
    </w:p>
    <w:p w:rsidR="00B241E6" w:rsidRPr="002E65F4" w:rsidRDefault="0084370D" w:rsidP="00B241E6">
      <w:pPr>
        <w:rPr>
          <w:sz w:val="22"/>
          <w:szCs w:val="22"/>
        </w:rPr>
      </w:pPr>
      <w:r>
        <w:rPr>
          <w:sz w:val="22"/>
          <w:szCs w:val="22"/>
        </w:rPr>
        <w:t>Il</w:t>
      </w:r>
      <w:r w:rsidR="00B241E6" w:rsidRPr="002E65F4">
        <w:rPr>
          <w:sz w:val="22"/>
          <w:szCs w:val="22"/>
        </w:rPr>
        <w:t xml:space="preserve"> sottoscritto (cognome e nome)</w:t>
      </w:r>
      <w:r w:rsidR="005053F2" w:rsidRPr="002E65F4">
        <w:rPr>
          <w:sz w:val="22"/>
          <w:szCs w:val="22"/>
        </w:rPr>
        <w:t xml:space="preserve"> ____________________________________________________</w:t>
      </w:r>
    </w:p>
    <w:p w:rsidR="005053F2" w:rsidRPr="002E65F4" w:rsidRDefault="005053F2" w:rsidP="00B241E6">
      <w:pPr>
        <w:rPr>
          <w:sz w:val="22"/>
          <w:szCs w:val="22"/>
        </w:rPr>
      </w:pPr>
    </w:p>
    <w:p w:rsidR="00B241E6" w:rsidRPr="002E65F4" w:rsidRDefault="00B241E6" w:rsidP="00B241E6">
      <w:pPr>
        <w:rPr>
          <w:sz w:val="22"/>
          <w:szCs w:val="22"/>
        </w:rPr>
      </w:pPr>
      <w:r w:rsidRPr="002E65F4">
        <w:rPr>
          <w:sz w:val="22"/>
          <w:szCs w:val="22"/>
        </w:rPr>
        <w:t>Codice fiscale</w:t>
      </w:r>
      <w:r w:rsidR="005053F2" w:rsidRPr="002E65F4">
        <w:rPr>
          <w:sz w:val="22"/>
          <w:szCs w:val="22"/>
        </w:rPr>
        <w:t xml:space="preserve"> _______________________________________________</w:t>
      </w:r>
    </w:p>
    <w:p w:rsidR="00CB5460" w:rsidRDefault="00CB5460" w:rsidP="00BD47D0">
      <w:pPr>
        <w:rPr>
          <w:sz w:val="22"/>
          <w:szCs w:val="22"/>
        </w:rPr>
      </w:pPr>
    </w:p>
    <w:p w:rsidR="00B241E6" w:rsidRPr="002E65F4" w:rsidRDefault="002E65F4" w:rsidP="005053F2">
      <w:pPr>
        <w:jc w:val="center"/>
        <w:rPr>
          <w:sz w:val="22"/>
          <w:szCs w:val="22"/>
        </w:rPr>
      </w:pPr>
      <w:r>
        <w:rPr>
          <w:sz w:val="22"/>
          <w:szCs w:val="22"/>
        </w:rPr>
        <w:t>CHI</w:t>
      </w:r>
      <w:r w:rsidR="00B241E6" w:rsidRPr="002E65F4">
        <w:rPr>
          <w:sz w:val="22"/>
          <w:szCs w:val="22"/>
        </w:rPr>
        <w:t>EDE</w:t>
      </w:r>
    </w:p>
    <w:p w:rsidR="005053F2" w:rsidRPr="002E65F4" w:rsidRDefault="005053F2" w:rsidP="00B241E6">
      <w:pPr>
        <w:rPr>
          <w:sz w:val="22"/>
          <w:szCs w:val="22"/>
        </w:rPr>
      </w:pPr>
    </w:p>
    <w:p w:rsidR="004D4C12" w:rsidRPr="002E65F4" w:rsidRDefault="00B241E6" w:rsidP="00B241E6">
      <w:pPr>
        <w:rPr>
          <w:sz w:val="22"/>
          <w:szCs w:val="22"/>
        </w:rPr>
      </w:pPr>
      <w:proofErr w:type="gramStart"/>
      <w:r w:rsidRPr="002E65F4">
        <w:rPr>
          <w:sz w:val="22"/>
          <w:szCs w:val="22"/>
        </w:rPr>
        <w:t>di</w:t>
      </w:r>
      <w:proofErr w:type="gramEnd"/>
      <w:r w:rsidRPr="002E65F4">
        <w:rPr>
          <w:sz w:val="22"/>
          <w:szCs w:val="22"/>
        </w:rPr>
        <w:t xml:space="preserve"> essere ammesso alle selezioni per l’assegnazione per le attività di collaborazione degli studenti del Conservatorio di</w:t>
      </w:r>
      <w:r w:rsidR="005053F2" w:rsidRPr="002E65F4">
        <w:rPr>
          <w:sz w:val="22"/>
          <w:szCs w:val="22"/>
        </w:rPr>
        <w:t xml:space="preserve"> Brescia</w:t>
      </w:r>
      <w:r w:rsidRPr="002E65F4">
        <w:rPr>
          <w:sz w:val="22"/>
          <w:szCs w:val="22"/>
        </w:rPr>
        <w:t xml:space="preserve"> </w:t>
      </w:r>
      <w:r w:rsidR="001307B4">
        <w:rPr>
          <w:sz w:val="22"/>
          <w:szCs w:val="22"/>
        </w:rPr>
        <w:t xml:space="preserve">e Darfo </w:t>
      </w:r>
      <w:r w:rsidR="00BD47D0">
        <w:rPr>
          <w:sz w:val="22"/>
          <w:szCs w:val="22"/>
        </w:rPr>
        <w:t xml:space="preserve">per l’A.A. </w:t>
      </w:r>
      <w:r w:rsidR="001307B4" w:rsidRPr="009E0330">
        <w:rPr>
          <w:sz w:val="22"/>
          <w:szCs w:val="22"/>
        </w:rPr>
        <w:t>2024/25</w:t>
      </w:r>
      <w:r w:rsidR="00BD47D0">
        <w:rPr>
          <w:sz w:val="22"/>
          <w:szCs w:val="22"/>
        </w:rPr>
        <w:t xml:space="preserve"> </w:t>
      </w:r>
      <w:r w:rsidRPr="002E65F4">
        <w:rPr>
          <w:sz w:val="22"/>
          <w:szCs w:val="22"/>
        </w:rPr>
        <w:t>e</w:t>
      </w:r>
    </w:p>
    <w:p w:rsidR="005D2173" w:rsidRDefault="005D2173" w:rsidP="004D4C12">
      <w:pPr>
        <w:jc w:val="center"/>
        <w:rPr>
          <w:sz w:val="22"/>
          <w:szCs w:val="22"/>
        </w:rPr>
      </w:pPr>
    </w:p>
    <w:p w:rsidR="005053F2" w:rsidRPr="002E65F4" w:rsidRDefault="00B241E6" w:rsidP="004D4C12">
      <w:pPr>
        <w:jc w:val="center"/>
        <w:rPr>
          <w:sz w:val="22"/>
          <w:szCs w:val="22"/>
        </w:rPr>
      </w:pPr>
      <w:r w:rsidRPr="002E65F4">
        <w:rPr>
          <w:sz w:val="22"/>
          <w:szCs w:val="22"/>
        </w:rPr>
        <w:t>DICHIARA</w:t>
      </w:r>
    </w:p>
    <w:p w:rsidR="005053F2" w:rsidRDefault="00B241E6" w:rsidP="00B241E6">
      <w:pPr>
        <w:rPr>
          <w:sz w:val="22"/>
          <w:szCs w:val="22"/>
        </w:rPr>
      </w:pPr>
      <w:proofErr w:type="gramStart"/>
      <w:r w:rsidRPr="002E65F4">
        <w:rPr>
          <w:sz w:val="22"/>
          <w:szCs w:val="22"/>
        </w:rPr>
        <w:t>di</w:t>
      </w:r>
      <w:proofErr w:type="gramEnd"/>
      <w:r w:rsidRPr="002E65F4">
        <w:rPr>
          <w:sz w:val="22"/>
          <w:szCs w:val="22"/>
        </w:rPr>
        <w:t xml:space="preserve"> voler partecipare alle selezioni nei seguenti settori (apporre la propria firma in corrispondenza dei settori per i quali si</w:t>
      </w:r>
      <w:r w:rsidR="005053F2" w:rsidRPr="002E65F4">
        <w:rPr>
          <w:sz w:val="22"/>
          <w:szCs w:val="22"/>
        </w:rPr>
        <w:t xml:space="preserve"> </w:t>
      </w:r>
      <w:r w:rsidRPr="002E65F4">
        <w:rPr>
          <w:sz w:val="22"/>
          <w:szCs w:val="22"/>
        </w:rPr>
        <w:t>intende concorrere):</w:t>
      </w:r>
    </w:p>
    <w:tbl>
      <w:tblPr>
        <w:tblpPr w:leftFromText="141" w:rightFromText="141" w:vertAnchor="text" w:horzAnchor="margin" w:tblpY="3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402"/>
      </w:tblGrid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b/>
                <w:sz w:val="20"/>
              </w:rPr>
            </w:pPr>
            <w:r w:rsidRPr="00AD3768">
              <w:rPr>
                <w:rFonts w:eastAsia="Calibri"/>
                <w:b/>
                <w:sz w:val="20"/>
              </w:rPr>
              <w:t>AREA</w:t>
            </w:r>
          </w:p>
        </w:tc>
        <w:tc>
          <w:tcPr>
            <w:tcW w:w="5812" w:type="dxa"/>
            <w:shd w:val="clear" w:color="auto" w:fill="auto"/>
          </w:tcPr>
          <w:p w:rsidR="00F82108" w:rsidRPr="00AD3768" w:rsidRDefault="00F82108" w:rsidP="000726ED">
            <w:pPr>
              <w:jc w:val="center"/>
              <w:rPr>
                <w:rFonts w:eastAsia="Calibri"/>
                <w:b/>
                <w:sz w:val="20"/>
              </w:rPr>
            </w:pPr>
            <w:r w:rsidRPr="00AD3768">
              <w:rPr>
                <w:rFonts w:eastAsia="Calibri"/>
                <w:b/>
                <w:sz w:val="20"/>
              </w:rPr>
              <w:t>Settore</w:t>
            </w: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jc w:val="center"/>
              <w:rPr>
                <w:rFonts w:eastAsia="Calibri"/>
                <w:b/>
                <w:sz w:val="20"/>
              </w:rPr>
            </w:pPr>
            <w:r w:rsidRPr="00AD3768">
              <w:rPr>
                <w:rFonts w:eastAsia="Calibri"/>
                <w:b/>
                <w:sz w:val="20"/>
              </w:rPr>
              <w:t>FIRMA</w:t>
            </w:r>
            <w:r w:rsidRPr="00541782">
              <w:rPr>
                <w:rFonts w:eastAsia="Calibri"/>
                <w:b/>
                <w:sz w:val="20"/>
              </w:rPr>
              <w:t xml:space="preserve"> </w:t>
            </w: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A1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sz w:val="20"/>
                <w:szCs w:val="20"/>
              </w:rPr>
              <w:t>Supporto alla Produzione Artistica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rPr>
                <w:rFonts w:eastAsia="Calibri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A2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sz w:val="20"/>
                <w:szCs w:val="20"/>
              </w:rPr>
              <w:t>Supporto alla Produzione Artistica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DARFO</w:t>
            </w:r>
          </w:p>
          <w:p w:rsidR="00F82108" w:rsidRPr="00541782" w:rsidRDefault="00F82108" w:rsidP="000726ED">
            <w:pPr>
              <w:rPr>
                <w:rFonts w:eastAsia="Calibri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rPr>
          <w:trHeight w:val="712"/>
        </w:trPr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A3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 w:cs="Times New Roman"/>
                <w:b/>
                <w:color w:val="auto"/>
                <w:sz w:val="20"/>
                <w:szCs w:val="20"/>
              </w:rPr>
            </w:pPr>
            <w:r w:rsidRPr="00541782">
              <w:rPr>
                <w:rFonts w:ascii="Times" w:hAnsi="Times" w:cs="Times New Roman"/>
                <w:b/>
                <w:color w:val="auto"/>
                <w:sz w:val="20"/>
                <w:szCs w:val="20"/>
              </w:rPr>
              <w:t>Supporto all’attività orchestrale nell’ambito del Progetto STU.D.I.O.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 w:cs="Times New Roman"/>
                <w:color w:val="auto"/>
                <w:sz w:val="20"/>
                <w:szCs w:val="20"/>
              </w:rPr>
              <w:t>e</w:t>
            </w:r>
            <w:proofErr w:type="gramEnd"/>
            <w:r w:rsidRPr="00541782">
              <w:rPr>
                <w:rFonts w:ascii="Times" w:hAnsi="Times" w:cs="Times New Roman"/>
                <w:color w:val="auto"/>
                <w:sz w:val="20"/>
                <w:szCs w:val="20"/>
              </w:rPr>
              <w:t xml:space="preserve"> </w:t>
            </w:r>
            <w:r w:rsidRPr="00541782">
              <w:rPr>
                <w:rFonts w:ascii="Times" w:hAnsi="Times"/>
                <w:bCs/>
                <w:sz w:val="20"/>
                <w:szCs w:val="20"/>
              </w:rPr>
              <w:t>per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Laboratorio di Formazione orchestrale 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per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le sedi di BRESCIA e di DARFO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9D75A9" w:rsidRPr="00541782" w:rsidTr="000726ED">
        <w:tc>
          <w:tcPr>
            <w:tcW w:w="851" w:type="dxa"/>
            <w:shd w:val="clear" w:color="auto" w:fill="auto"/>
            <w:vAlign w:val="center"/>
          </w:tcPr>
          <w:p w:rsidR="009D75A9" w:rsidRPr="00AD3768" w:rsidRDefault="009D75A9" w:rsidP="000726E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A4 </w:t>
            </w:r>
          </w:p>
        </w:tc>
        <w:tc>
          <w:tcPr>
            <w:tcW w:w="5812" w:type="dxa"/>
            <w:shd w:val="clear" w:color="auto" w:fill="auto"/>
          </w:tcPr>
          <w:p w:rsidR="009D75A9" w:rsidRDefault="009D75A9" w:rsidP="000726ED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Supporto all’attività orchestrale nell’ambito del Progetto STU.D.I.O. “Marenzio </w:t>
            </w:r>
            <w:proofErr w:type="spellStart"/>
            <w:r>
              <w:rPr>
                <w:rFonts w:eastAsia="Calibri"/>
                <w:b/>
                <w:bCs/>
                <w:sz w:val="20"/>
              </w:rPr>
              <w:t>Consort</w:t>
            </w:r>
            <w:proofErr w:type="spellEnd"/>
            <w:r>
              <w:rPr>
                <w:rFonts w:eastAsia="Calibri"/>
                <w:b/>
                <w:bCs/>
                <w:sz w:val="20"/>
              </w:rPr>
              <w:t>”</w:t>
            </w:r>
          </w:p>
          <w:p w:rsidR="007E0B59" w:rsidRPr="00541782" w:rsidRDefault="007E0B59" w:rsidP="000726ED">
            <w:pPr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D75A9" w:rsidRPr="00541782" w:rsidRDefault="009D75A9" w:rsidP="000726ED">
            <w:pPr>
              <w:jc w:val="center"/>
              <w:rPr>
                <w:rFonts w:eastAsia="Calibri"/>
                <w:bCs/>
                <w:sz w:val="20"/>
              </w:rPr>
            </w:pPr>
          </w:p>
        </w:tc>
      </w:tr>
      <w:tr w:rsidR="009E0330" w:rsidRPr="00541782" w:rsidTr="000726ED">
        <w:tc>
          <w:tcPr>
            <w:tcW w:w="851" w:type="dxa"/>
            <w:shd w:val="clear" w:color="auto" w:fill="auto"/>
            <w:vAlign w:val="center"/>
          </w:tcPr>
          <w:p w:rsidR="009E0330" w:rsidRPr="00AD3768" w:rsidRDefault="009E0330" w:rsidP="000726E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A5 </w:t>
            </w:r>
          </w:p>
        </w:tc>
        <w:tc>
          <w:tcPr>
            <w:tcW w:w="5812" w:type="dxa"/>
            <w:shd w:val="clear" w:color="auto" w:fill="auto"/>
          </w:tcPr>
          <w:p w:rsidR="009E0330" w:rsidRDefault="009E0330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Supporto all’attività orchestrale nell’ambito dell’attività della “Orchestra junior”</w:t>
            </w:r>
          </w:p>
          <w:p w:rsidR="009E0330" w:rsidRPr="00AD3768" w:rsidRDefault="009E0330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E0330" w:rsidRPr="00541782" w:rsidRDefault="009E0330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B1</w:t>
            </w:r>
          </w:p>
        </w:tc>
        <w:tc>
          <w:tcPr>
            <w:tcW w:w="5812" w:type="dxa"/>
            <w:shd w:val="clear" w:color="auto" w:fill="auto"/>
          </w:tcPr>
          <w:p w:rsidR="00F82108" w:rsidRPr="00AD3768" w:rsidRDefault="00F82108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AD3768">
              <w:rPr>
                <w:rFonts w:eastAsia="Calibri"/>
                <w:b/>
                <w:bCs/>
                <w:sz w:val="20"/>
              </w:rPr>
              <w:t>Supporto al servizio di biblioteca</w:t>
            </w:r>
          </w:p>
          <w:p w:rsidR="00F82108" w:rsidRPr="00AD3768" w:rsidRDefault="00F82108" w:rsidP="000726E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</w:rPr>
            </w:pPr>
            <w:proofErr w:type="gramStart"/>
            <w:r w:rsidRPr="00AD3768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</w:rPr>
              <w:t>sede</w:t>
            </w:r>
            <w:proofErr w:type="gramEnd"/>
            <w:r w:rsidRPr="00AD3768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C1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sz w:val="20"/>
                <w:szCs w:val="20"/>
              </w:rPr>
              <w:t>Supporto alla gestione del programma ERASMUS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D1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sz w:val="20"/>
                <w:szCs w:val="20"/>
              </w:rPr>
              <w:t>Supporto alla gestione del sito internet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D2</w:t>
            </w:r>
          </w:p>
        </w:tc>
        <w:tc>
          <w:tcPr>
            <w:tcW w:w="581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sz w:val="20"/>
                <w:szCs w:val="20"/>
              </w:rPr>
              <w:t xml:space="preserve">Supporto alla didattica 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D</w:t>
            </w:r>
            <w:r w:rsidR="006F4468">
              <w:rPr>
                <w:rFonts w:eastAsia="Calibri"/>
                <w:sz w:val="20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AD3768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D3768">
              <w:rPr>
                <w:rFonts w:ascii="Times" w:hAnsi="Times"/>
                <w:b/>
                <w:bCs/>
                <w:sz w:val="20"/>
                <w:szCs w:val="20"/>
              </w:rPr>
              <w:t xml:space="preserve">Supporto al Centro per la formazione iniziale dei docenti </w:t>
            </w:r>
            <w:r w:rsidR="009D75A9">
              <w:rPr>
                <w:rFonts w:ascii="Times" w:hAnsi="Times"/>
                <w:b/>
                <w:bCs/>
                <w:sz w:val="20"/>
                <w:szCs w:val="20"/>
              </w:rPr>
              <w:t xml:space="preserve">– percorsi abilitanti </w:t>
            </w:r>
            <w:r w:rsidRPr="00AD3768">
              <w:rPr>
                <w:rFonts w:ascii="Times" w:hAnsi="Times"/>
                <w:b/>
                <w:bCs/>
                <w:sz w:val="20"/>
                <w:szCs w:val="20"/>
              </w:rPr>
              <w:t>e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AD3768">
              <w:rPr>
                <w:rFonts w:ascii="Times" w:hAnsi="Times"/>
                <w:b/>
                <w:bCs/>
                <w:sz w:val="20"/>
                <w:szCs w:val="20"/>
              </w:rPr>
              <w:t xml:space="preserve">al </w:t>
            </w:r>
          </w:p>
          <w:p w:rsidR="00F82108" w:rsidRPr="00AD3768" w:rsidRDefault="00F82108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D3768"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  <w:t>corso</w:t>
            </w:r>
            <w:proofErr w:type="gramEnd"/>
            <w:r w:rsidRPr="00AD3768"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  <w:t xml:space="preserve"> propedeutico dei 48 CFA di Musicoterapia. </w:t>
            </w:r>
          </w:p>
          <w:p w:rsidR="00F82108" w:rsidRDefault="00F82108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</w:pPr>
            <w:r w:rsidRPr="00AD3768"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  <w:t>Sede di BRESCIA.</w:t>
            </w:r>
          </w:p>
          <w:p w:rsidR="00546028" w:rsidRPr="00AD3768" w:rsidRDefault="00546028" w:rsidP="000726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Calibri"/>
                <w:b/>
                <w:bCs/>
                <w:color w:val="000000"/>
                <w:sz w:val="20"/>
                <w:szCs w:val="20"/>
              </w:rPr>
            </w:pP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lastRenderedPageBreak/>
              <w:t>G1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all’attività di accompagnamento pianistico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G2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all’attività di accompagnamento pianistico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DARFO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G3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all’attività di accompagnamento pianistico jazz</w:t>
            </w:r>
          </w:p>
          <w:p w:rsidR="00F82108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7E0B59" w:rsidRPr="00541782" w:rsidRDefault="007E0B59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G4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all’attività di accompagnamento col clavicembalo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vMerge w:val="restart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G5</w:t>
            </w:r>
          </w:p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di collaborazione con il violoncello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Sede di BRESCIA 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541782" w:rsidTr="000726ED">
        <w:tc>
          <w:tcPr>
            <w:tcW w:w="851" w:type="dxa"/>
            <w:vMerge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Supporto di collaborazione con la </w:t>
            </w:r>
            <w:r w:rsidRPr="00541782">
              <w:rPr>
                <w:rFonts w:ascii="Times" w:hAnsi="Times"/>
                <w:b/>
                <w:bCs/>
                <w:sz w:val="20"/>
                <w:szCs w:val="20"/>
              </w:rPr>
              <w:t>Viola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541782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BRESCIA</w:t>
            </w:r>
          </w:p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2E65F4" w:rsidTr="000726ED">
        <w:tc>
          <w:tcPr>
            <w:tcW w:w="851" w:type="dxa"/>
            <w:vMerge w:val="restart"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  <w:r w:rsidRPr="00AD3768">
              <w:rPr>
                <w:rFonts w:eastAsia="Calibri"/>
                <w:sz w:val="20"/>
              </w:rPr>
              <w:t>G6</w:t>
            </w:r>
          </w:p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541782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Supporto di collaborazione con il violoncello</w:t>
            </w:r>
          </w:p>
          <w:p w:rsidR="00F82108" w:rsidRPr="00773510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  <w:r w:rsidRPr="00541782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>Sede di DARFO</w:t>
            </w:r>
            <w:r w:rsidRPr="00773510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F82108" w:rsidRPr="00773510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226D79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  <w:tr w:rsidR="00F82108" w:rsidRPr="002E65F4" w:rsidTr="000726ED">
        <w:tc>
          <w:tcPr>
            <w:tcW w:w="851" w:type="dxa"/>
            <w:vMerge/>
            <w:shd w:val="clear" w:color="auto" w:fill="auto"/>
            <w:vAlign w:val="center"/>
          </w:tcPr>
          <w:p w:rsidR="00F82108" w:rsidRPr="00AD3768" w:rsidRDefault="00F82108" w:rsidP="000726ED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82108" w:rsidRPr="00773510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773510">
              <w:rPr>
                <w:rFonts w:ascii="Times" w:hAnsi="Times"/>
                <w:b/>
                <w:bCs/>
                <w:color w:val="auto"/>
                <w:sz w:val="20"/>
                <w:szCs w:val="20"/>
              </w:rPr>
              <w:t xml:space="preserve">Supporto di collaborazione con la </w:t>
            </w:r>
            <w:r w:rsidRPr="00773510">
              <w:rPr>
                <w:rFonts w:ascii="Times" w:hAnsi="Times"/>
                <w:b/>
                <w:bCs/>
                <w:sz w:val="20"/>
                <w:szCs w:val="20"/>
              </w:rPr>
              <w:t>Viola</w:t>
            </w:r>
          </w:p>
          <w:p w:rsidR="00F82108" w:rsidRPr="00773510" w:rsidRDefault="00F82108" w:rsidP="000726ED">
            <w:pPr>
              <w:pStyle w:val="Default"/>
              <w:jc w:val="center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proofErr w:type="gramStart"/>
            <w:r w:rsidRPr="00773510">
              <w:rPr>
                <w:rFonts w:ascii="Times" w:hAnsi="Times"/>
                <w:b/>
                <w:color w:val="auto"/>
                <w:sz w:val="20"/>
                <w:szCs w:val="20"/>
              </w:rPr>
              <w:t>sede</w:t>
            </w:r>
            <w:proofErr w:type="gramEnd"/>
            <w:r w:rsidRPr="00773510">
              <w:rPr>
                <w:rFonts w:ascii="Times" w:hAnsi="Times"/>
                <w:b/>
                <w:color w:val="auto"/>
                <w:sz w:val="20"/>
                <w:szCs w:val="20"/>
              </w:rPr>
              <w:t xml:space="preserve"> di </w:t>
            </w:r>
            <w:r>
              <w:rPr>
                <w:rFonts w:ascii="Times" w:hAnsi="Times"/>
                <w:b/>
                <w:color w:val="auto"/>
                <w:sz w:val="20"/>
                <w:szCs w:val="20"/>
              </w:rPr>
              <w:t>DARFO</w:t>
            </w:r>
          </w:p>
          <w:p w:rsidR="00F82108" w:rsidRPr="00773510" w:rsidRDefault="00F82108" w:rsidP="000726ED">
            <w:pPr>
              <w:pStyle w:val="Default"/>
              <w:jc w:val="center"/>
              <w:rPr>
                <w:rFonts w:ascii="Times" w:hAnsi="Times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82108" w:rsidRPr="00226D79" w:rsidRDefault="00F82108" w:rsidP="000726ED">
            <w:pPr>
              <w:pStyle w:val="Default"/>
              <w:jc w:val="center"/>
              <w:rPr>
                <w:rFonts w:ascii="Times" w:hAnsi="Times"/>
                <w:bCs/>
                <w:sz w:val="20"/>
                <w:szCs w:val="20"/>
              </w:rPr>
            </w:pPr>
          </w:p>
        </w:tc>
      </w:tr>
    </w:tbl>
    <w:p w:rsidR="00A60FF9" w:rsidRDefault="00A60FF9" w:rsidP="00B241E6">
      <w:pPr>
        <w:rPr>
          <w:sz w:val="22"/>
          <w:szCs w:val="22"/>
        </w:rPr>
      </w:pPr>
    </w:p>
    <w:p w:rsidR="005D2173" w:rsidRPr="002E65F4" w:rsidRDefault="005D2173" w:rsidP="00B241E6">
      <w:pPr>
        <w:rPr>
          <w:sz w:val="22"/>
          <w:szCs w:val="22"/>
        </w:rPr>
      </w:pPr>
    </w:p>
    <w:p w:rsidR="005D2173" w:rsidRDefault="005D2173" w:rsidP="00B241E6">
      <w:pPr>
        <w:rPr>
          <w:sz w:val="22"/>
          <w:szCs w:val="22"/>
        </w:rPr>
      </w:pPr>
    </w:p>
    <w:p w:rsidR="005D2173" w:rsidRDefault="005D2173" w:rsidP="00B241E6">
      <w:pPr>
        <w:rPr>
          <w:sz w:val="22"/>
          <w:szCs w:val="22"/>
        </w:rPr>
      </w:pPr>
    </w:p>
    <w:p w:rsidR="00426C4F" w:rsidRPr="002E65F4" w:rsidRDefault="00664E07" w:rsidP="00B241E6">
      <w:pPr>
        <w:rPr>
          <w:sz w:val="22"/>
          <w:szCs w:val="22"/>
        </w:rPr>
      </w:pPr>
      <w:r w:rsidRPr="002E65F4">
        <w:rPr>
          <w:sz w:val="22"/>
          <w:szCs w:val="22"/>
        </w:rPr>
        <w:t>A tal fine, consapevole che ai sensi dell’art. 76 del D.P.R. 445/2000, le dichiarazioni mendaci sono punite ai sensi del codice penale e delle leggi speciali in materia</w:t>
      </w:r>
    </w:p>
    <w:p w:rsidR="00664E07" w:rsidRPr="002E65F4" w:rsidRDefault="00664E07" w:rsidP="00B241E6">
      <w:pPr>
        <w:rPr>
          <w:sz w:val="22"/>
          <w:szCs w:val="22"/>
        </w:rPr>
      </w:pPr>
    </w:p>
    <w:p w:rsidR="00664E07" w:rsidRPr="002E65F4" w:rsidRDefault="00664E07" w:rsidP="002E65F4">
      <w:pPr>
        <w:jc w:val="center"/>
        <w:rPr>
          <w:sz w:val="22"/>
          <w:szCs w:val="22"/>
        </w:rPr>
      </w:pPr>
      <w:r w:rsidRPr="002E65F4">
        <w:rPr>
          <w:sz w:val="22"/>
          <w:szCs w:val="22"/>
        </w:rPr>
        <w:t>DICHIARA</w:t>
      </w:r>
    </w:p>
    <w:p w:rsidR="00664E07" w:rsidRPr="002E65F4" w:rsidRDefault="00664E07" w:rsidP="00B241E6">
      <w:pPr>
        <w:rPr>
          <w:sz w:val="22"/>
          <w:szCs w:val="22"/>
        </w:rPr>
      </w:pPr>
    </w:p>
    <w:p w:rsidR="002E65F4" w:rsidRDefault="00664E07" w:rsidP="00A21A8F">
      <w:pPr>
        <w:pStyle w:val="Elencoacolori-Colore11"/>
        <w:numPr>
          <w:ilvl w:val="0"/>
          <w:numId w:val="6"/>
        </w:numPr>
        <w:ind w:left="426"/>
        <w:rPr>
          <w:rFonts w:ascii="Times" w:hAnsi="Times"/>
          <w:sz w:val="22"/>
          <w:szCs w:val="22"/>
        </w:rPr>
      </w:pPr>
      <w:proofErr w:type="gramStart"/>
      <w:r w:rsidRPr="002E65F4">
        <w:rPr>
          <w:rFonts w:ascii="Times" w:hAnsi="Times"/>
          <w:sz w:val="22"/>
          <w:szCs w:val="22"/>
        </w:rPr>
        <w:t>di</w:t>
      </w:r>
      <w:proofErr w:type="gramEnd"/>
      <w:r w:rsidRPr="002E65F4">
        <w:rPr>
          <w:rFonts w:ascii="Times" w:hAnsi="Times"/>
          <w:sz w:val="22"/>
          <w:szCs w:val="22"/>
        </w:rPr>
        <w:t xml:space="preserve"> essere nato il _______</w:t>
      </w:r>
      <w:r w:rsidR="002E65F4">
        <w:rPr>
          <w:rFonts w:ascii="Times" w:hAnsi="Times"/>
          <w:sz w:val="22"/>
          <w:szCs w:val="22"/>
        </w:rPr>
        <w:t>_</w:t>
      </w:r>
      <w:r w:rsidRPr="002E65F4">
        <w:rPr>
          <w:rFonts w:ascii="Times" w:hAnsi="Times"/>
          <w:sz w:val="22"/>
          <w:szCs w:val="22"/>
        </w:rPr>
        <w:t>_</w:t>
      </w:r>
      <w:r w:rsidR="002E65F4">
        <w:rPr>
          <w:rFonts w:ascii="Times" w:hAnsi="Times"/>
          <w:sz w:val="22"/>
          <w:szCs w:val="22"/>
        </w:rPr>
        <w:t>__</w:t>
      </w:r>
      <w:r w:rsidRPr="002E65F4">
        <w:rPr>
          <w:rFonts w:ascii="Times" w:hAnsi="Times"/>
          <w:sz w:val="22"/>
          <w:szCs w:val="22"/>
        </w:rPr>
        <w:t>_</w:t>
      </w:r>
      <w:r w:rsidR="002E65F4">
        <w:rPr>
          <w:rFonts w:ascii="Times" w:hAnsi="Times"/>
          <w:sz w:val="22"/>
          <w:szCs w:val="22"/>
        </w:rPr>
        <w:t>__ a __________</w:t>
      </w:r>
      <w:r w:rsidRPr="002E65F4">
        <w:rPr>
          <w:rFonts w:ascii="Times" w:hAnsi="Times"/>
          <w:sz w:val="22"/>
          <w:szCs w:val="22"/>
        </w:rPr>
        <w:t>________________________</w:t>
      </w:r>
      <w:r w:rsidR="002E65F4">
        <w:rPr>
          <w:rFonts w:ascii="Times" w:hAnsi="Times"/>
          <w:sz w:val="22"/>
          <w:szCs w:val="22"/>
        </w:rPr>
        <w:t>___</w:t>
      </w:r>
      <w:r w:rsidRPr="002E65F4">
        <w:rPr>
          <w:rFonts w:ascii="Times" w:hAnsi="Times"/>
          <w:sz w:val="22"/>
          <w:szCs w:val="22"/>
        </w:rPr>
        <w:t>___</w:t>
      </w:r>
      <w:r w:rsidR="002E65F4">
        <w:rPr>
          <w:rFonts w:ascii="Times" w:hAnsi="Times"/>
          <w:sz w:val="22"/>
          <w:szCs w:val="22"/>
        </w:rPr>
        <w:t>__ (</w:t>
      </w:r>
      <w:proofErr w:type="spellStart"/>
      <w:r w:rsidR="002E65F4">
        <w:rPr>
          <w:rFonts w:ascii="Times" w:hAnsi="Times"/>
          <w:sz w:val="22"/>
          <w:szCs w:val="22"/>
        </w:rPr>
        <w:t>P</w:t>
      </w:r>
      <w:r w:rsidRPr="002E65F4">
        <w:rPr>
          <w:rFonts w:ascii="Times" w:hAnsi="Times"/>
          <w:sz w:val="22"/>
          <w:szCs w:val="22"/>
        </w:rPr>
        <w:t>rov</w:t>
      </w:r>
      <w:proofErr w:type="spellEnd"/>
      <w:r w:rsidR="002E65F4">
        <w:rPr>
          <w:rFonts w:ascii="Times" w:hAnsi="Times"/>
          <w:sz w:val="22"/>
          <w:szCs w:val="22"/>
        </w:rPr>
        <w:t>.</w:t>
      </w:r>
      <w:r w:rsidRPr="002E65F4">
        <w:rPr>
          <w:rFonts w:ascii="Times" w:hAnsi="Times"/>
          <w:sz w:val="22"/>
          <w:szCs w:val="22"/>
        </w:rPr>
        <w:t xml:space="preserve"> di_</w:t>
      </w:r>
      <w:r w:rsidR="002E65F4">
        <w:rPr>
          <w:rFonts w:ascii="Times" w:hAnsi="Times"/>
          <w:sz w:val="22"/>
          <w:szCs w:val="22"/>
        </w:rPr>
        <w:t>_</w:t>
      </w:r>
      <w:r w:rsidRPr="002E65F4">
        <w:rPr>
          <w:rFonts w:ascii="Times" w:hAnsi="Times"/>
          <w:sz w:val="22"/>
          <w:szCs w:val="22"/>
        </w:rPr>
        <w:t>__);</w:t>
      </w:r>
    </w:p>
    <w:p w:rsidR="002E65F4" w:rsidRDefault="002E65F4" w:rsidP="002E65F4">
      <w:pPr>
        <w:pStyle w:val="Elencoacolori-Colore11"/>
        <w:ind w:left="426"/>
        <w:rPr>
          <w:rFonts w:ascii="Times" w:hAnsi="Times"/>
          <w:sz w:val="22"/>
          <w:szCs w:val="22"/>
        </w:rPr>
      </w:pPr>
    </w:p>
    <w:p w:rsidR="002E65F4" w:rsidRDefault="00664E07" w:rsidP="00A21A8F">
      <w:pPr>
        <w:pStyle w:val="Elencoacolori-Colore11"/>
        <w:numPr>
          <w:ilvl w:val="0"/>
          <w:numId w:val="6"/>
        </w:numPr>
        <w:ind w:left="426"/>
        <w:rPr>
          <w:rFonts w:ascii="Times" w:hAnsi="Times"/>
          <w:sz w:val="22"/>
          <w:szCs w:val="22"/>
        </w:rPr>
      </w:pPr>
      <w:proofErr w:type="gramStart"/>
      <w:r w:rsidRPr="002E65F4">
        <w:rPr>
          <w:rFonts w:ascii="Times" w:hAnsi="Times"/>
          <w:sz w:val="22"/>
          <w:szCs w:val="22"/>
        </w:rPr>
        <w:t>di</w:t>
      </w:r>
      <w:proofErr w:type="gramEnd"/>
      <w:r w:rsidRPr="002E65F4">
        <w:rPr>
          <w:rFonts w:ascii="Times" w:hAnsi="Times"/>
          <w:sz w:val="22"/>
          <w:szCs w:val="22"/>
        </w:rPr>
        <w:t xml:space="preserve"> risiedere a _________________</w:t>
      </w:r>
      <w:r w:rsidR="0084370D">
        <w:rPr>
          <w:rFonts w:ascii="Times" w:hAnsi="Times"/>
          <w:sz w:val="22"/>
          <w:szCs w:val="22"/>
        </w:rPr>
        <w:t>__</w:t>
      </w:r>
      <w:r w:rsidRPr="002E65F4">
        <w:rPr>
          <w:rFonts w:ascii="Times" w:hAnsi="Times"/>
          <w:sz w:val="22"/>
          <w:szCs w:val="22"/>
        </w:rPr>
        <w:t>_________ (</w:t>
      </w:r>
      <w:proofErr w:type="spellStart"/>
      <w:r w:rsidRPr="002E65F4">
        <w:rPr>
          <w:rFonts w:ascii="Times" w:hAnsi="Times"/>
          <w:sz w:val="22"/>
          <w:szCs w:val="22"/>
        </w:rPr>
        <w:t>Prov</w:t>
      </w:r>
      <w:proofErr w:type="spellEnd"/>
      <w:r w:rsidRPr="002E65F4">
        <w:rPr>
          <w:rFonts w:ascii="Times" w:hAnsi="Times"/>
          <w:sz w:val="22"/>
          <w:szCs w:val="22"/>
        </w:rPr>
        <w:t>. di ___) in via ______</w:t>
      </w:r>
      <w:r w:rsidR="0084370D">
        <w:rPr>
          <w:rFonts w:ascii="Times" w:hAnsi="Times"/>
          <w:sz w:val="22"/>
          <w:szCs w:val="22"/>
        </w:rPr>
        <w:t>___</w:t>
      </w:r>
      <w:r w:rsidRPr="002E65F4">
        <w:rPr>
          <w:rFonts w:ascii="Times" w:hAnsi="Times"/>
          <w:sz w:val="22"/>
          <w:szCs w:val="22"/>
        </w:rPr>
        <w:t xml:space="preserve">_____________ n. ___ </w:t>
      </w:r>
    </w:p>
    <w:p w:rsidR="002E65F4" w:rsidRDefault="002E65F4" w:rsidP="002E65F4">
      <w:pPr>
        <w:pStyle w:val="Elencoacolori-Colore11"/>
        <w:ind w:left="426"/>
        <w:rPr>
          <w:rFonts w:ascii="Times" w:hAnsi="Times"/>
          <w:sz w:val="22"/>
          <w:szCs w:val="22"/>
        </w:rPr>
      </w:pPr>
    </w:p>
    <w:p w:rsidR="00664E07" w:rsidRPr="00E27F09" w:rsidRDefault="00664E07" w:rsidP="002E65F4">
      <w:pPr>
        <w:ind w:left="66"/>
        <w:rPr>
          <w:sz w:val="22"/>
          <w:szCs w:val="22"/>
          <w:lang w:val="en-US"/>
        </w:rPr>
      </w:pPr>
      <w:proofErr w:type="spellStart"/>
      <w:r w:rsidRPr="00E27F09">
        <w:rPr>
          <w:sz w:val="22"/>
          <w:szCs w:val="22"/>
          <w:lang w:val="en-US"/>
        </w:rPr>
        <w:t>c.a.p</w:t>
      </w:r>
      <w:proofErr w:type="spellEnd"/>
      <w:r w:rsidRPr="00E27F09">
        <w:rPr>
          <w:sz w:val="22"/>
          <w:szCs w:val="22"/>
          <w:lang w:val="en-US"/>
        </w:rPr>
        <w:t>. ____________ tel. ___</w:t>
      </w:r>
      <w:r w:rsidR="0084370D" w:rsidRPr="00E27F09">
        <w:rPr>
          <w:sz w:val="22"/>
          <w:szCs w:val="22"/>
          <w:lang w:val="en-US"/>
        </w:rPr>
        <w:t>__</w:t>
      </w:r>
      <w:r w:rsidRPr="00E27F09">
        <w:rPr>
          <w:sz w:val="22"/>
          <w:szCs w:val="22"/>
          <w:lang w:val="en-US"/>
        </w:rPr>
        <w:t>___________ email ___________</w:t>
      </w:r>
      <w:r w:rsidR="0084370D" w:rsidRPr="00E27F09">
        <w:rPr>
          <w:sz w:val="22"/>
          <w:szCs w:val="22"/>
          <w:lang w:val="en-US"/>
        </w:rPr>
        <w:t>__________</w:t>
      </w:r>
      <w:r w:rsidR="00CB5460" w:rsidRPr="00E27F09">
        <w:rPr>
          <w:sz w:val="22"/>
          <w:szCs w:val="22"/>
          <w:lang w:val="en-US"/>
        </w:rPr>
        <w:t>_</w:t>
      </w:r>
      <w:r w:rsidR="0084370D" w:rsidRPr="00E27F09">
        <w:rPr>
          <w:sz w:val="22"/>
          <w:szCs w:val="22"/>
          <w:lang w:val="en-US"/>
        </w:rPr>
        <w:t>___</w:t>
      </w:r>
      <w:r w:rsidRPr="00E27F09">
        <w:rPr>
          <w:sz w:val="22"/>
          <w:szCs w:val="22"/>
          <w:lang w:val="en-US"/>
        </w:rPr>
        <w:t>____________________</w:t>
      </w:r>
    </w:p>
    <w:p w:rsidR="00664E07" w:rsidRPr="00E27F09" w:rsidRDefault="00664E07" w:rsidP="002E65F4">
      <w:pPr>
        <w:ind w:left="426"/>
        <w:rPr>
          <w:sz w:val="22"/>
          <w:szCs w:val="22"/>
          <w:lang w:val="en-US"/>
        </w:rPr>
      </w:pPr>
    </w:p>
    <w:p w:rsidR="002E65F4" w:rsidRDefault="00664E07" w:rsidP="00A21A8F">
      <w:pPr>
        <w:pStyle w:val="Elencoacolori-Colore11"/>
        <w:numPr>
          <w:ilvl w:val="0"/>
          <w:numId w:val="6"/>
        </w:numPr>
        <w:ind w:left="426"/>
        <w:rPr>
          <w:rFonts w:ascii="Times" w:hAnsi="Times"/>
          <w:sz w:val="22"/>
          <w:szCs w:val="22"/>
        </w:rPr>
      </w:pPr>
      <w:proofErr w:type="gramStart"/>
      <w:r w:rsidRPr="002E65F4">
        <w:rPr>
          <w:rFonts w:ascii="Times" w:hAnsi="Times"/>
          <w:sz w:val="22"/>
          <w:szCs w:val="22"/>
        </w:rPr>
        <w:t>di</w:t>
      </w:r>
      <w:proofErr w:type="gramEnd"/>
      <w:r w:rsidRPr="002E65F4">
        <w:rPr>
          <w:rFonts w:ascii="Times" w:hAnsi="Times"/>
          <w:sz w:val="22"/>
          <w:szCs w:val="22"/>
        </w:rPr>
        <w:t xml:space="preserve"> essere iscritto in questo Conservatorio al __</w:t>
      </w:r>
      <w:r w:rsidR="002E65F4">
        <w:rPr>
          <w:rFonts w:ascii="Times" w:hAnsi="Times"/>
          <w:sz w:val="22"/>
          <w:szCs w:val="22"/>
        </w:rPr>
        <w:t>_</w:t>
      </w:r>
      <w:r w:rsidRPr="002E65F4">
        <w:rPr>
          <w:rFonts w:ascii="Times" w:hAnsi="Times"/>
          <w:sz w:val="22"/>
          <w:szCs w:val="22"/>
        </w:rPr>
        <w:t>_ anno del Corso di ____</w:t>
      </w:r>
      <w:r w:rsidR="002E65F4">
        <w:rPr>
          <w:rFonts w:ascii="Times" w:hAnsi="Times"/>
          <w:sz w:val="22"/>
          <w:szCs w:val="22"/>
        </w:rPr>
        <w:t>__</w:t>
      </w:r>
      <w:r w:rsidR="0084370D">
        <w:rPr>
          <w:rFonts w:ascii="Times" w:hAnsi="Times"/>
          <w:sz w:val="22"/>
          <w:szCs w:val="22"/>
        </w:rPr>
        <w:t>__</w:t>
      </w:r>
      <w:r w:rsidR="002E65F4">
        <w:rPr>
          <w:rFonts w:ascii="Times" w:hAnsi="Times"/>
          <w:sz w:val="22"/>
          <w:szCs w:val="22"/>
        </w:rPr>
        <w:t>__</w:t>
      </w:r>
      <w:r w:rsidRPr="002E65F4">
        <w:rPr>
          <w:rFonts w:ascii="Times" w:hAnsi="Times"/>
          <w:sz w:val="22"/>
          <w:szCs w:val="22"/>
        </w:rPr>
        <w:t xml:space="preserve">___________________ </w:t>
      </w:r>
    </w:p>
    <w:p w:rsidR="002E65F4" w:rsidRDefault="002E65F4" w:rsidP="002E65F4">
      <w:pPr>
        <w:pStyle w:val="Elencoacolori-Colore11"/>
        <w:ind w:left="426"/>
        <w:rPr>
          <w:rFonts w:ascii="Times" w:hAnsi="Times"/>
          <w:sz w:val="22"/>
          <w:szCs w:val="22"/>
        </w:rPr>
      </w:pPr>
    </w:p>
    <w:p w:rsidR="00664E07" w:rsidRPr="002E65F4" w:rsidRDefault="00664E07" w:rsidP="002E65F4">
      <w:pPr>
        <w:pStyle w:val="Elencoacolori-Colore11"/>
        <w:ind w:left="426"/>
        <w:rPr>
          <w:rFonts w:ascii="Times" w:hAnsi="Times"/>
          <w:sz w:val="22"/>
          <w:szCs w:val="22"/>
        </w:rPr>
      </w:pPr>
      <w:proofErr w:type="gramStart"/>
      <w:r w:rsidRPr="002E65F4">
        <w:rPr>
          <w:rFonts w:ascii="Times" w:hAnsi="Times"/>
          <w:sz w:val="22"/>
          <w:szCs w:val="22"/>
        </w:rPr>
        <w:t>con</w:t>
      </w:r>
      <w:proofErr w:type="gramEnd"/>
      <w:r w:rsidRPr="002E65F4">
        <w:rPr>
          <w:rFonts w:ascii="Times" w:hAnsi="Times"/>
          <w:sz w:val="22"/>
          <w:szCs w:val="22"/>
        </w:rPr>
        <w:t xml:space="preserve"> numero di matricola ___________</w:t>
      </w:r>
      <w:r w:rsidR="002E65F4">
        <w:rPr>
          <w:rFonts w:ascii="Times" w:hAnsi="Times"/>
          <w:sz w:val="22"/>
          <w:szCs w:val="22"/>
        </w:rPr>
        <w:t>____</w:t>
      </w:r>
      <w:r w:rsidRPr="002E65F4">
        <w:rPr>
          <w:rFonts w:ascii="Times" w:hAnsi="Times"/>
          <w:sz w:val="22"/>
          <w:szCs w:val="22"/>
        </w:rPr>
        <w:t>__________</w:t>
      </w:r>
    </w:p>
    <w:p w:rsidR="00664E07" w:rsidRPr="002E65F4" w:rsidRDefault="00664E07" w:rsidP="002E65F4">
      <w:pPr>
        <w:rPr>
          <w:sz w:val="22"/>
          <w:szCs w:val="22"/>
        </w:rPr>
      </w:pPr>
    </w:p>
    <w:p w:rsidR="00664E07" w:rsidRPr="002E65F4" w:rsidRDefault="00664E07" w:rsidP="00B241E6">
      <w:pPr>
        <w:rPr>
          <w:sz w:val="22"/>
          <w:szCs w:val="22"/>
        </w:rPr>
      </w:pPr>
    </w:p>
    <w:p w:rsidR="00B241E6" w:rsidRPr="006B4779" w:rsidRDefault="00D509A1" w:rsidP="00B241E6">
      <w:pPr>
        <w:rPr>
          <w:sz w:val="22"/>
          <w:szCs w:val="22"/>
        </w:rPr>
      </w:pPr>
      <w:r>
        <w:rPr>
          <w:b/>
          <w:sz w:val="26"/>
          <w:szCs w:val="26"/>
        </w:rPr>
        <w:sym w:font="Symbol" w:char="F07F"/>
      </w:r>
      <w:r w:rsidR="006B4779" w:rsidRPr="006B4779">
        <w:rPr>
          <w:b/>
          <w:sz w:val="26"/>
          <w:szCs w:val="26"/>
        </w:rPr>
        <w:tab/>
      </w:r>
      <w:proofErr w:type="gramStart"/>
      <w:r w:rsidR="00B241E6" w:rsidRPr="006B4779">
        <w:rPr>
          <w:sz w:val="22"/>
          <w:szCs w:val="22"/>
        </w:rPr>
        <w:t>di</w:t>
      </w:r>
      <w:proofErr w:type="gramEnd"/>
      <w:r w:rsidR="00B241E6" w:rsidRPr="006B4779">
        <w:rPr>
          <w:sz w:val="22"/>
          <w:szCs w:val="22"/>
        </w:rPr>
        <w:t xml:space="preserve"> aver c</w:t>
      </w:r>
      <w:r w:rsidR="00664E07" w:rsidRPr="006B4779">
        <w:rPr>
          <w:sz w:val="22"/>
          <w:szCs w:val="22"/>
        </w:rPr>
        <w:t>onsegnato la certificazione ISEE all’atto dell’</w:t>
      </w:r>
      <w:r w:rsidR="00B241E6" w:rsidRPr="006B4779">
        <w:rPr>
          <w:sz w:val="22"/>
          <w:szCs w:val="22"/>
        </w:rPr>
        <w:t>iscrizione;</w:t>
      </w:r>
    </w:p>
    <w:p w:rsidR="00B241E6" w:rsidRPr="002E65F4" w:rsidRDefault="00B241E6" w:rsidP="00B241E6">
      <w:pPr>
        <w:rPr>
          <w:sz w:val="22"/>
          <w:szCs w:val="22"/>
        </w:rPr>
      </w:pPr>
    </w:p>
    <w:p w:rsidR="00B241E6" w:rsidRPr="002E65F4" w:rsidRDefault="00D509A1" w:rsidP="00B241E6">
      <w:pPr>
        <w:rPr>
          <w:sz w:val="22"/>
          <w:szCs w:val="22"/>
        </w:rPr>
      </w:pPr>
      <w:r>
        <w:rPr>
          <w:b/>
          <w:sz w:val="26"/>
          <w:szCs w:val="26"/>
        </w:rPr>
        <w:sym w:font="Symbol" w:char="F07F"/>
      </w:r>
      <w:r>
        <w:rPr>
          <w:b/>
          <w:sz w:val="26"/>
          <w:szCs w:val="26"/>
        </w:rPr>
        <w:tab/>
      </w:r>
      <w:proofErr w:type="gramStart"/>
      <w:r w:rsidR="006B4779">
        <w:rPr>
          <w:sz w:val="22"/>
          <w:szCs w:val="22"/>
        </w:rPr>
        <w:t>d</w:t>
      </w:r>
      <w:r w:rsidR="00664E07" w:rsidRPr="002E65F4">
        <w:rPr>
          <w:sz w:val="22"/>
          <w:szCs w:val="22"/>
        </w:rPr>
        <w:t>i</w:t>
      </w:r>
      <w:proofErr w:type="gramEnd"/>
      <w:r w:rsidR="00664E07" w:rsidRPr="002E65F4">
        <w:rPr>
          <w:sz w:val="22"/>
          <w:szCs w:val="22"/>
        </w:rPr>
        <w:t xml:space="preserve"> allegare certificazione ISEE relativa all’ulti</w:t>
      </w:r>
      <w:r w:rsidR="00B241E6" w:rsidRPr="002E65F4">
        <w:rPr>
          <w:sz w:val="22"/>
          <w:szCs w:val="22"/>
        </w:rPr>
        <w:t>ma dichiarazione dei redditi presentata;</w:t>
      </w:r>
    </w:p>
    <w:p w:rsidR="00664E07" w:rsidRPr="002E65F4" w:rsidRDefault="00664E07" w:rsidP="00B241E6">
      <w:pPr>
        <w:rPr>
          <w:sz w:val="22"/>
          <w:szCs w:val="22"/>
        </w:rPr>
      </w:pPr>
    </w:p>
    <w:p w:rsidR="00B241E6" w:rsidRPr="002E65F4" w:rsidRDefault="00D509A1" w:rsidP="00B241E6">
      <w:pPr>
        <w:rPr>
          <w:sz w:val="22"/>
          <w:szCs w:val="22"/>
        </w:rPr>
      </w:pPr>
      <w:r>
        <w:rPr>
          <w:b/>
          <w:sz w:val="26"/>
          <w:szCs w:val="26"/>
        </w:rPr>
        <w:sym w:font="Symbol" w:char="F07F"/>
      </w:r>
      <w:r w:rsidR="006B4779">
        <w:rPr>
          <w:b/>
          <w:sz w:val="26"/>
          <w:szCs w:val="26"/>
        </w:rPr>
        <w:tab/>
      </w:r>
      <w:proofErr w:type="gramStart"/>
      <w:r w:rsidR="00B241E6" w:rsidRPr="002E65F4">
        <w:rPr>
          <w:sz w:val="22"/>
          <w:szCs w:val="22"/>
        </w:rPr>
        <w:t>di</w:t>
      </w:r>
      <w:proofErr w:type="gramEnd"/>
      <w:r w:rsidR="00B241E6" w:rsidRPr="002E65F4">
        <w:rPr>
          <w:sz w:val="22"/>
          <w:szCs w:val="22"/>
        </w:rPr>
        <w:t xml:space="preserve"> non voler allegare certificazione </w:t>
      </w:r>
      <w:r w:rsidR="00664E07" w:rsidRPr="002E65F4">
        <w:rPr>
          <w:sz w:val="22"/>
          <w:szCs w:val="22"/>
        </w:rPr>
        <w:t>ISEE</w:t>
      </w:r>
      <w:r w:rsidR="00B241E6" w:rsidRPr="002E65F4">
        <w:rPr>
          <w:sz w:val="22"/>
          <w:szCs w:val="22"/>
        </w:rPr>
        <w:t>;</w:t>
      </w:r>
    </w:p>
    <w:p w:rsidR="00664E07" w:rsidRPr="002E65F4" w:rsidRDefault="00664E07" w:rsidP="00B241E6">
      <w:pPr>
        <w:rPr>
          <w:sz w:val="22"/>
          <w:szCs w:val="22"/>
        </w:rPr>
      </w:pPr>
    </w:p>
    <w:p w:rsidR="00B241E6" w:rsidRPr="002E65F4" w:rsidRDefault="00B241E6" w:rsidP="00B241E6">
      <w:pPr>
        <w:rPr>
          <w:sz w:val="22"/>
          <w:szCs w:val="22"/>
        </w:rPr>
      </w:pPr>
      <w:r w:rsidRPr="002E65F4">
        <w:rPr>
          <w:sz w:val="22"/>
          <w:szCs w:val="22"/>
        </w:rPr>
        <w:t xml:space="preserve">Il sottoscritto autorizza il trattamento dei dati personali ai sensi del </w:t>
      </w:r>
      <w:r w:rsidR="00B037FD">
        <w:t>Regolamento UE 2016/679</w:t>
      </w:r>
      <w:r w:rsidRPr="002E65F4">
        <w:rPr>
          <w:sz w:val="22"/>
          <w:szCs w:val="22"/>
        </w:rPr>
        <w:t>.</w:t>
      </w:r>
    </w:p>
    <w:p w:rsidR="00664E07" w:rsidRPr="002E65F4" w:rsidRDefault="00664E07" w:rsidP="00B241E6">
      <w:pPr>
        <w:rPr>
          <w:sz w:val="22"/>
          <w:szCs w:val="22"/>
        </w:rPr>
      </w:pPr>
    </w:p>
    <w:p w:rsidR="006B4779" w:rsidRDefault="006B4779" w:rsidP="00B241E6">
      <w:pPr>
        <w:rPr>
          <w:sz w:val="22"/>
          <w:szCs w:val="22"/>
        </w:rPr>
      </w:pPr>
    </w:p>
    <w:p w:rsidR="004D4C12" w:rsidRDefault="00664E07" w:rsidP="00B241E6">
      <w:pPr>
        <w:rPr>
          <w:sz w:val="22"/>
          <w:szCs w:val="22"/>
        </w:rPr>
      </w:pPr>
      <w:r w:rsidRPr="002E65F4">
        <w:rPr>
          <w:sz w:val="22"/>
          <w:szCs w:val="22"/>
        </w:rPr>
        <w:t>Brescia</w:t>
      </w:r>
      <w:r w:rsidR="004D4C12">
        <w:rPr>
          <w:sz w:val="22"/>
          <w:szCs w:val="22"/>
        </w:rPr>
        <w:t>/Darfo</w:t>
      </w:r>
      <w:r w:rsidR="00B241E6" w:rsidRPr="002E65F4">
        <w:rPr>
          <w:sz w:val="22"/>
          <w:szCs w:val="22"/>
        </w:rPr>
        <w:t xml:space="preserve">, il </w:t>
      </w:r>
      <w:r w:rsidR="006B4779">
        <w:rPr>
          <w:sz w:val="22"/>
          <w:szCs w:val="22"/>
        </w:rPr>
        <w:t>________________</w:t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  <w:r w:rsidRPr="002E65F4">
        <w:rPr>
          <w:sz w:val="22"/>
          <w:szCs w:val="22"/>
        </w:rPr>
        <w:tab/>
      </w:r>
    </w:p>
    <w:p w:rsidR="00B241E6" w:rsidRPr="002E65F4" w:rsidRDefault="00B241E6" w:rsidP="004D4C12">
      <w:pPr>
        <w:ind w:left="6480" w:firstLine="720"/>
        <w:rPr>
          <w:sz w:val="22"/>
          <w:szCs w:val="22"/>
        </w:rPr>
      </w:pPr>
      <w:r w:rsidRPr="002E65F4">
        <w:rPr>
          <w:sz w:val="22"/>
          <w:szCs w:val="22"/>
        </w:rPr>
        <w:t>Firma</w:t>
      </w:r>
    </w:p>
    <w:p w:rsidR="0040140B" w:rsidRPr="008D0A99" w:rsidRDefault="0040140B" w:rsidP="00A55D16"/>
    <w:sectPr w:rsidR="0040140B" w:rsidRPr="008D0A99" w:rsidSect="00ED33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9" w:right="1134" w:bottom="1134" w:left="850" w:header="426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A3" w:rsidRDefault="00F424A3">
      <w:r>
        <w:separator/>
      </w:r>
    </w:p>
  </w:endnote>
  <w:endnote w:type="continuationSeparator" w:id="0">
    <w:p w:rsidR="00F424A3" w:rsidRDefault="00F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Default="007C72C6" w:rsidP="00C66FD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72C6" w:rsidRDefault="007C72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Default="007C72C6" w:rsidP="00674677">
    <w:pPr>
      <w:pStyle w:val="Pidipagina"/>
      <w:framePr w:h="948" w:hRule="exact" w:wrap="none" w:vAnchor="text" w:hAnchor="page" w:x="6022" w:y="26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0A25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page" w:tblpX="850" w:tblpY="8"/>
      <w:tblW w:w="0" w:type="auto"/>
      <w:tblLook w:val="04A0" w:firstRow="1" w:lastRow="0" w:firstColumn="1" w:lastColumn="0" w:noHBand="0" w:noVBand="1"/>
    </w:tblPr>
    <w:tblGrid>
      <w:gridCol w:w="4886"/>
      <w:gridCol w:w="4886"/>
    </w:tblGrid>
    <w:tr w:rsidR="007C72C6" w:rsidTr="00226D79">
      <w:tc>
        <w:tcPr>
          <w:tcW w:w="4886" w:type="dxa"/>
          <w:shd w:val="clear" w:color="auto" w:fill="auto"/>
        </w:tcPr>
        <w:p w:rsidR="007C72C6" w:rsidRPr="00226D79" w:rsidRDefault="007C72C6" w:rsidP="00226D79">
          <w:pPr>
            <w:widowControl w:val="0"/>
            <w:autoSpaceDE w:val="0"/>
            <w:autoSpaceDN w:val="0"/>
            <w:adjustRightInd w:val="0"/>
            <w:rPr>
              <w:rFonts w:eastAsia="Calibri"/>
              <w:sz w:val="12"/>
              <w:szCs w:val="12"/>
            </w:rPr>
          </w:pPr>
          <w:r w:rsidRPr="00226D79">
            <w:rPr>
              <w:rFonts w:eastAsia="Calibri"/>
              <w:sz w:val="12"/>
              <w:szCs w:val="12"/>
            </w:rPr>
            <w:t>Conservatorio di musica</w:t>
          </w:r>
        </w:p>
        <w:p w:rsidR="007C72C6" w:rsidRPr="00226D79" w:rsidRDefault="007C72C6" w:rsidP="00226D79">
          <w:pPr>
            <w:pStyle w:val="Pidipagina"/>
            <w:rPr>
              <w:rFonts w:ascii="Calibri" w:eastAsia="Calibri" w:hAnsi="Calibri"/>
            </w:rPr>
          </w:pPr>
          <w:r w:rsidRPr="00226D79">
            <w:rPr>
              <w:rFonts w:ascii="Times New Roman" w:eastAsia="Calibri" w:hAnsi="Times New Roman"/>
              <w:sz w:val="12"/>
              <w:szCs w:val="12"/>
            </w:rPr>
            <w:t>Luca Marenzio</w:t>
          </w:r>
        </w:p>
        <w:p w:rsidR="007C72C6" w:rsidRPr="00226D79" w:rsidRDefault="007C72C6" w:rsidP="00226D79">
          <w:pPr>
            <w:widowControl w:val="0"/>
            <w:autoSpaceDE w:val="0"/>
            <w:autoSpaceDN w:val="0"/>
            <w:adjustRightInd w:val="0"/>
            <w:rPr>
              <w:rFonts w:eastAsia="Calibri"/>
              <w:sz w:val="12"/>
              <w:szCs w:val="12"/>
            </w:rPr>
          </w:pPr>
        </w:p>
      </w:tc>
      <w:tc>
        <w:tcPr>
          <w:tcW w:w="4886" w:type="dxa"/>
          <w:shd w:val="clear" w:color="auto" w:fill="auto"/>
        </w:tcPr>
        <w:p w:rsidR="00D53E4D" w:rsidRPr="00226D79" w:rsidRDefault="00D53E4D" w:rsidP="00226D79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 w:rsidRPr="00226D79">
            <w:rPr>
              <w:rFonts w:ascii="Times New Roman" w:eastAsia="Calibri" w:hAnsi="Times New Roman"/>
              <w:sz w:val="12"/>
              <w:szCs w:val="12"/>
            </w:rPr>
            <w:t>Bando</w:t>
          </w:r>
        </w:p>
        <w:p w:rsidR="007C72C6" w:rsidRPr="00226D79" w:rsidRDefault="007C72C6" w:rsidP="00226D79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 w:rsidRPr="00226D79">
            <w:rPr>
              <w:rFonts w:ascii="Times New Roman" w:eastAsia="Calibri" w:hAnsi="Times New Roman"/>
              <w:sz w:val="12"/>
              <w:szCs w:val="12"/>
            </w:rPr>
            <w:t>BORSE DI STUDIO</w:t>
          </w:r>
        </w:p>
        <w:p w:rsidR="00026A7D" w:rsidRPr="00226D79" w:rsidRDefault="007C72C6" w:rsidP="00026A7D">
          <w:pPr>
            <w:pStyle w:val="Pidipagina"/>
            <w:jc w:val="right"/>
            <w:rPr>
              <w:rFonts w:ascii="Times New Roman" w:eastAsia="Calibri" w:hAnsi="Times New Roman"/>
              <w:sz w:val="12"/>
              <w:szCs w:val="12"/>
            </w:rPr>
          </w:pPr>
          <w:r w:rsidRPr="00226D79">
            <w:rPr>
              <w:rFonts w:ascii="Times New Roman" w:eastAsia="Calibri" w:hAnsi="Times New Roman"/>
              <w:sz w:val="12"/>
              <w:szCs w:val="12"/>
            </w:rPr>
            <w:t>20</w:t>
          </w:r>
          <w:r w:rsidR="00BD47D0">
            <w:rPr>
              <w:rFonts w:ascii="Times New Roman" w:eastAsia="Calibri" w:hAnsi="Times New Roman"/>
              <w:sz w:val="12"/>
              <w:szCs w:val="12"/>
            </w:rPr>
            <w:t>2</w:t>
          </w:r>
          <w:r w:rsidR="001307B4">
            <w:rPr>
              <w:rFonts w:ascii="Times New Roman" w:eastAsia="Calibri" w:hAnsi="Times New Roman"/>
              <w:sz w:val="12"/>
              <w:szCs w:val="12"/>
            </w:rPr>
            <w:t>4</w:t>
          </w:r>
          <w:r w:rsidRPr="00226D79">
            <w:rPr>
              <w:rFonts w:ascii="Times New Roman" w:eastAsia="Calibri" w:hAnsi="Times New Roman"/>
              <w:sz w:val="12"/>
              <w:szCs w:val="12"/>
            </w:rPr>
            <w:t>/</w:t>
          </w:r>
          <w:r w:rsidR="00763C3F">
            <w:rPr>
              <w:rFonts w:ascii="Times New Roman" w:eastAsia="Calibri" w:hAnsi="Times New Roman"/>
              <w:sz w:val="12"/>
              <w:szCs w:val="12"/>
            </w:rPr>
            <w:t>2</w:t>
          </w:r>
          <w:r w:rsidR="001307B4">
            <w:rPr>
              <w:rFonts w:ascii="Times New Roman" w:eastAsia="Calibri" w:hAnsi="Times New Roman"/>
              <w:sz w:val="12"/>
              <w:szCs w:val="12"/>
            </w:rPr>
            <w:t>5</w:t>
          </w:r>
        </w:p>
        <w:p w:rsidR="007C72C6" w:rsidRPr="00226D79" w:rsidRDefault="007C72C6" w:rsidP="00226D79">
          <w:pPr>
            <w:pStyle w:val="Pidipagina"/>
            <w:rPr>
              <w:rFonts w:ascii="Calibri" w:eastAsia="Calibri" w:hAnsi="Calibri"/>
            </w:rPr>
          </w:pPr>
        </w:p>
      </w:tc>
    </w:tr>
  </w:tbl>
  <w:p w:rsidR="007C72C6" w:rsidRDefault="007C72C6" w:rsidP="00F24CDC">
    <w:pPr>
      <w:pStyle w:val="Pidipagina"/>
      <w:framePr w:h="2068" w:hRule="exact" w:wrap="auto" w:hAnchor="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Default="00AF573D" w:rsidP="004C18ED">
    <w:pPr>
      <w:pStyle w:val="Pidipagina"/>
      <w:tabs>
        <w:tab w:val="clear" w:pos="4153"/>
        <w:tab w:val="clear" w:pos="8306"/>
        <w:tab w:val="left" w:pos="3620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-97791</wp:posOffset>
              </wp:positionV>
              <wp:extent cx="6455410" cy="0"/>
              <wp:effectExtent l="0" t="0" r="0" b="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>
                            <a:lumMod val="5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B3A9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.5pt;margin-top:-7.7pt;width:508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" strokecolor="#215968">
              <o:lock v:ext="edit" shapetype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960" cy="445135"/>
          <wp:effectExtent l="0" t="0" r="0" b="0"/>
          <wp:wrapNone/>
          <wp:docPr id="1" name="Immagine 0" descr="logo Conservatorio (ritaglio)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onservatorio (ritaglio)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2C6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74385" cy="5200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7438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2C6" w:rsidRPr="00226D79" w:rsidRDefault="007C72C6" w:rsidP="004C18ED">
                          <w:pPr>
                            <w:ind w:left="2552" w:hanging="1843"/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</w:pPr>
                          <w:r w:rsidRPr="00226D79"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  <w:t>www.consbs.it ~ Codice Fiscale 80046350171</w:t>
                          </w:r>
                        </w:p>
                        <w:p w:rsidR="007C72C6" w:rsidRPr="00226D79" w:rsidRDefault="007C72C6" w:rsidP="004C18ED">
                          <w:pPr>
                            <w:ind w:left="2552" w:hanging="1843"/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</w:pPr>
                          <w:r w:rsidRPr="00226D79"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  <w:t xml:space="preserve">Piazza A. Benedetti </w:t>
                          </w:r>
                          <w:proofErr w:type="spellStart"/>
                          <w:r w:rsidRPr="00226D79"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  <w:t>Michelangeli</w:t>
                          </w:r>
                          <w:proofErr w:type="spellEnd"/>
                          <w:r w:rsidRPr="00226D79"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  <w:t>, 1 ~ 25121 Brescia ~ Tel. 030.2886711 ~ Fax 030.3770337</w:t>
                          </w:r>
                        </w:p>
                        <w:p w:rsidR="007C72C6" w:rsidRPr="00226D79" w:rsidRDefault="007C72C6" w:rsidP="004C18ED">
                          <w:pPr>
                            <w:ind w:left="2552" w:hanging="1843"/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</w:pPr>
                          <w:r w:rsidRPr="00226D79">
                            <w:rPr>
                              <w:i/>
                              <w:color w:val="215868"/>
                              <w:spacing w:val="12"/>
                              <w:sz w:val="18"/>
                              <w:szCs w:val="18"/>
                            </w:rPr>
                            <w:t>PEO: protocollo@conservatorio.brescia.it ~ PEC: conservatoriomarenzio@pec.it</w:t>
                          </w:r>
                        </w:p>
                        <w:p w:rsidR="007C72C6" w:rsidRPr="00B55477" w:rsidRDefault="007C72C6" w:rsidP="004C18E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462.55pt;height:4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yynQIAAJ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" filled="f" stroked="f">
              <v:path arrowok="t"/>
              <v:textbox inset="0,0,0,0">
                <w:txbxContent>
                  <w:p w:rsidR="007C72C6" w:rsidRPr="00226D79" w:rsidRDefault="007C72C6" w:rsidP="004C18ED">
                    <w:pPr>
                      <w:ind w:left="2552" w:hanging="1843"/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</w:pPr>
                    <w:r w:rsidRPr="00226D79"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  <w:t>www.consbs.it ~ Codice Fiscale 80046350171</w:t>
                    </w:r>
                  </w:p>
                  <w:p w:rsidR="007C72C6" w:rsidRPr="00226D79" w:rsidRDefault="007C72C6" w:rsidP="004C18ED">
                    <w:pPr>
                      <w:ind w:left="2552" w:hanging="1843"/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</w:pPr>
                    <w:r w:rsidRPr="00226D79"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  <w:t>Piazza A. Benedetti Michelangeli, 1 ~ 25121 Brescia ~ Tel. 030.2886711 ~ Fax 030.3770337</w:t>
                    </w:r>
                  </w:p>
                  <w:p w:rsidR="007C72C6" w:rsidRPr="00226D79" w:rsidRDefault="007C72C6" w:rsidP="004C18ED">
                    <w:pPr>
                      <w:ind w:left="2552" w:hanging="1843"/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</w:pPr>
                    <w:r w:rsidRPr="00226D79">
                      <w:rPr>
                        <w:i/>
                        <w:color w:val="215868"/>
                        <w:spacing w:val="12"/>
                        <w:sz w:val="18"/>
                        <w:szCs w:val="18"/>
                      </w:rPr>
                      <w:t>PEO: protocollo@conservatorio.brescia.it ~ PEC: conservatoriomarenzio@pec.it</w:t>
                    </w:r>
                  </w:p>
                  <w:p w:rsidR="007C72C6" w:rsidRPr="00B55477" w:rsidRDefault="007C72C6" w:rsidP="004C18E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A3" w:rsidRDefault="00F424A3">
      <w:r>
        <w:separator/>
      </w:r>
    </w:p>
  </w:footnote>
  <w:footnote w:type="continuationSeparator" w:id="0">
    <w:p w:rsidR="00F424A3" w:rsidRDefault="00F4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Default="007C72C6" w:rsidP="00B352C5">
    <w:pPr>
      <w:ind w:left="-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Default="00AF573D" w:rsidP="004C18ED">
    <w:pPr>
      <w:jc w:val="center"/>
      <w:rPr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9525</wp:posOffset>
          </wp:positionV>
          <wp:extent cx="357505" cy="410210"/>
          <wp:effectExtent l="0" t="0" r="0" b="0"/>
          <wp:wrapNone/>
          <wp:docPr id="4" name="Immagine 4" descr="Emblema della Repubblica itali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a della Repubblica italia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2C6" w:rsidRPr="00DF16C8" w:rsidRDefault="007C72C6" w:rsidP="004C18ED">
    <w:pPr>
      <w:jc w:val="center"/>
      <w:rPr>
        <w:b/>
        <w:i/>
        <w:sz w:val="26"/>
        <w:szCs w:val="26"/>
      </w:rPr>
    </w:pPr>
  </w:p>
  <w:p w:rsidR="007C72C6" w:rsidRPr="00DF16C8" w:rsidRDefault="007C72C6" w:rsidP="004C18ED">
    <w:pPr>
      <w:jc w:val="center"/>
      <w:rPr>
        <w:b/>
        <w:i/>
        <w:sz w:val="10"/>
        <w:szCs w:val="10"/>
      </w:rPr>
    </w:pPr>
  </w:p>
  <w:p w:rsidR="007C72C6" w:rsidRPr="00226D79" w:rsidRDefault="00EB0A25" w:rsidP="004C18ED">
    <w:pPr>
      <w:jc w:val="center"/>
      <w:rPr>
        <w:b/>
        <w:color w:val="215868"/>
      </w:rPr>
    </w:pPr>
    <w:r>
      <w:rPr>
        <w:b/>
        <w:color w:val="215868"/>
      </w:rPr>
      <w:t xml:space="preserve">Ministero </w:t>
    </w:r>
    <w:r w:rsidR="007C72C6" w:rsidRPr="00226D79">
      <w:rPr>
        <w:b/>
        <w:color w:val="215868"/>
      </w:rPr>
      <w:t>dell’Università e della Ricerca</w:t>
    </w:r>
  </w:p>
  <w:p w:rsidR="007C72C6" w:rsidRPr="00226D79" w:rsidRDefault="007C72C6" w:rsidP="004C18ED">
    <w:pPr>
      <w:ind w:left="-426"/>
      <w:jc w:val="center"/>
      <w:rPr>
        <w:color w:val="215868"/>
      </w:rPr>
    </w:pPr>
    <w:r w:rsidRPr="00226D79">
      <w:rPr>
        <w:color w:val="215868"/>
      </w:rPr>
      <w:t>Alta Formazione Artistica, Musicale e Coreutica</w:t>
    </w:r>
  </w:p>
  <w:p w:rsidR="007C72C6" w:rsidRDefault="007C72C6" w:rsidP="004C18ED">
    <w:pPr>
      <w:ind w:left="-426"/>
      <w:jc w:val="center"/>
    </w:pPr>
    <w:r w:rsidRPr="00226D79">
      <w:rPr>
        <w:b/>
        <w:color w:val="215868"/>
        <w:sz w:val="26"/>
        <w:szCs w:val="26"/>
      </w:rPr>
      <w:t>Conservatorio di Musica “Luca Marenzio” - Brescia</w:t>
    </w:r>
  </w:p>
  <w:p w:rsidR="007C72C6" w:rsidRDefault="007C72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15"/>
    <w:multiLevelType w:val="hybridMultilevel"/>
    <w:tmpl w:val="07C096DA"/>
    <w:lvl w:ilvl="0" w:tplc="4F04E1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003"/>
    <w:multiLevelType w:val="hybridMultilevel"/>
    <w:tmpl w:val="0CD46A8A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6F0100"/>
    <w:multiLevelType w:val="hybridMultilevel"/>
    <w:tmpl w:val="12583B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117D9"/>
    <w:multiLevelType w:val="hybridMultilevel"/>
    <w:tmpl w:val="4964DEB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A51125"/>
    <w:multiLevelType w:val="hybridMultilevel"/>
    <w:tmpl w:val="4D6A71AA"/>
    <w:lvl w:ilvl="0" w:tplc="18888DE4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6C7"/>
    <w:multiLevelType w:val="hybridMultilevel"/>
    <w:tmpl w:val="53289412"/>
    <w:lvl w:ilvl="0" w:tplc="4F04E1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86995"/>
    <w:multiLevelType w:val="hybridMultilevel"/>
    <w:tmpl w:val="8B24502E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6889"/>
    <w:multiLevelType w:val="hybridMultilevel"/>
    <w:tmpl w:val="5EE623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333A"/>
    <w:multiLevelType w:val="hybridMultilevel"/>
    <w:tmpl w:val="D600655C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F00DF"/>
    <w:multiLevelType w:val="hybridMultilevel"/>
    <w:tmpl w:val="6E0066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97BCB6FC">
      <w:start w:val="1"/>
      <w:numFmt w:val="decimal"/>
      <w:lvlText w:val="%4."/>
      <w:lvlJc w:val="left"/>
      <w:pPr>
        <w:tabs>
          <w:tab w:val="num" w:pos="737"/>
        </w:tabs>
        <w:ind w:left="720" w:hanging="363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1A67"/>
    <w:multiLevelType w:val="hybridMultilevel"/>
    <w:tmpl w:val="23D89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A637D"/>
    <w:multiLevelType w:val="hybridMultilevel"/>
    <w:tmpl w:val="F22C07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16633"/>
    <w:multiLevelType w:val="hybridMultilevel"/>
    <w:tmpl w:val="149AD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0555"/>
    <w:multiLevelType w:val="multilevel"/>
    <w:tmpl w:val="5E52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0505E"/>
    <w:multiLevelType w:val="hybridMultilevel"/>
    <w:tmpl w:val="B73CFF00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81BB3"/>
    <w:multiLevelType w:val="hybridMultilevel"/>
    <w:tmpl w:val="256AC1BA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D43A72"/>
    <w:multiLevelType w:val="hybridMultilevel"/>
    <w:tmpl w:val="D8A0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124D8"/>
    <w:multiLevelType w:val="hybridMultilevel"/>
    <w:tmpl w:val="678CD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40910"/>
    <w:multiLevelType w:val="hybridMultilevel"/>
    <w:tmpl w:val="149AD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066DB"/>
    <w:multiLevelType w:val="hybridMultilevel"/>
    <w:tmpl w:val="4576542E"/>
    <w:lvl w:ilvl="0" w:tplc="4F04E1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4CC8"/>
    <w:multiLevelType w:val="hybridMultilevel"/>
    <w:tmpl w:val="678CD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D017F"/>
    <w:multiLevelType w:val="hybridMultilevel"/>
    <w:tmpl w:val="4BAA23F8"/>
    <w:lvl w:ilvl="0" w:tplc="4F04E1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8291C"/>
    <w:multiLevelType w:val="hybridMultilevel"/>
    <w:tmpl w:val="AFE216FC"/>
    <w:lvl w:ilvl="0" w:tplc="97BCB6FC">
      <w:start w:val="1"/>
      <w:numFmt w:val="decimal"/>
      <w:lvlText w:val="%1."/>
      <w:lvlJc w:val="left"/>
      <w:pPr>
        <w:tabs>
          <w:tab w:val="num" w:pos="1021"/>
        </w:tabs>
        <w:ind w:left="1004" w:hanging="36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CD43DAE"/>
    <w:multiLevelType w:val="hybridMultilevel"/>
    <w:tmpl w:val="E3864696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80267"/>
    <w:multiLevelType w:val="hybridMultilevel"/>
    <w:tmpl w:val="AE766114"/>
    <w:lvl w:ilvl="0" w:tplc="F53A6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4320B"/>
    <w:multiLevelType w:val="hybridMultilevel"/>
    <w:tmpl w:val="0AAA8BAE"/>
    <w:lvl w:ilvl="0" w:tplc="4E081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02F"/>
    <w:multiLevelType w:val="hybridMultilevel"/>
    <w:tmpl w:val="134A6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21"/>
  </w:num>
  <w:num w:numId="16">
    <w:abstractNumId w:val="5"/>
  </w:num>
  <w:num w:numId="17">
    <w:abstractNumId w:val="2"/>
  </w:num>
  <w:num w:numId="18">
    <w:abstractNumId w:val="24"/>
  </w:num>
  <w:num w:numId="19">
    <w:abstractNumId w:val="17"/>
  </w:num>
  <w:num w:numId="20">
    <w:abstractNumId w:val="26"/>
  </w:num>
  <w:num w:numId="21">
    <w:abstractNumId w:val="22"/>
  </w:num>
  <w:num w:numId="22">
    <w:abstractNumId w:val="3"/>
  </w:num>
  <w:num w:numId="23">
    <w:abstractNumId w:val="10"/>
  </w:num>
  <w:num w:numId="24">
    <w:abstractNumId w:val="16"/>
  </w:num>
  <w:num w:numId="25">
    <w:abstractNumId w:val="19"/>
  </w:num>
  <w:num w:numId="26">
    <w:abstractNumId w:val="18"/>
  </w:num>
  <w:num w:numId="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07133"/>
    <w:rsid w:val="000113A1"/>
    <w:rsid w:val="00012C41"/>
    <w:rsid w:val="00014C16"/>
    <w:rsid w:val="0002097E"/>
    <w:rsid w:val="00026A7D"/>
    <w:rsid w:val="000279F0"/>
    <w:rsid w:val="0003436B"/>
    <w:rsid w:val="000357B3"/>
    <w:rsid w:val="00037DBD"/>
    <w:rsid w:val="00043524"/>
    <w:rsid w:val="000472B5"/>
    <w:rsid w:val="000518AC"/>
    <w:rsid w:val="00052671"/>
    <w:rsid w:val="00053FE7"/>
    <w:rsid w:val="0005522F"/>
    <w:rsid w:val="00070598"/>
    <w:rsid w:val="000775DA"/>
    <w:rsid w:val="0009181D"/>
    <w:rsid w:val="00094C18"/>
    <w:rsid w:val="000973AE"/>
    <w:rsid w:val="000A2411"/>
    <w:rsid w:val="000A7AB4"/>
    <w:rsid w:val="000B45D2"/>
    <w:rsid w:val="000C1ADA"/>
    <w:rsid w:val="000D2699"/>
    <w:rsid w:val="000D65A8"/>
    <w:rsid w:val="000E0CD8"/>
    <w:rsid w:val="000E6E19"/>
    <w:rsid w:val="000F6FF9"/>
    <w:rsid w:val="00100084"/>
    <w:rsid w:val="0010551A"/>
    <w:rsid w:val="00107D27"/>
    <w:rsid w:val="00113A40"/>
    <w:rsid w:val="00116821"/>
    <w:rsid w:val="00123383"/>
    <w:rsid w:val="001301BD"/>
    <w:rsid w:val="001307B4"/>
    <w:rsid w:val="00152F9D"/>
    <w:rsid w:val="00154683"/>
    <w:rsid w:val="00155BEB"/>
    <w:rsid w:val="00161E06"/>
    <w:rsid w:val="00162E9C"/>
    <w:rsid w:val="001645A4"/>
    <w:rsid w:val="00164632"/>
    <w:rsid w:val="00164759"/>
    <w:rsid w:val="00165CD5"/>
    <w:rsid w:val="00165E21"/>
    <w:rsid w:val="001749B5"/>
    <w:rsid w:val="00184118"/>
    <w:rsid w:val="00191521"/>
    <w:rsid w:val="001941E8"/>
    <w:rsid w:val="00194710"/>
    <w:rsid w:val="00194A30"/>
    <w:rsid w:val="001A544E"/>
    <w:rsid w:val="001B10A5"/>
    <w:rsid w:val="001B2F48"/>
    <w:rsid w:val="001C67B6"/>
    <w:rsid w:val="001C7BD3"/>
    <w:rsid w:val="001D0ACD"/>
    <w:rsid w:val="001D6AAF"/>
    <w:rsid w:val="001F47D8"/>
    <w:rsid w:val="001F5447"/>
    <w:rsid w:val="00200A15"/>
    <w:rsid w:val="00204B82"/>
    <w:rsid w:val="00211933"/>
    <w:rsid w:val="00212EE0"/>
    <w:rsid w:val="002201F2"/>
    <w:rsid w:val="0022286A"/>
    <w:rsid w:val="00226D79"/>
    <w:rsid w:val="00237479"/>
    <w:rsid w:val="0024176A"/>
    <w:rsid w:val="00245109"/>
    <w:rsid w:val="002464BD"/>
    <w:rsid w:val="00253AD8"/>
    <w:rsid w:val="00261D01"/>
    <w:rsid w:val="00264611"/>
    <w:rsid w:val="00266483"/>
    <w:rsid w:val="00270364"/>
    <w:rsid w:val="0027279F"/>
    <w:rsid w:val="00275EBA"/>
    <w:rsid w:val="002763BF"/>
    <w:rsid w:val="00276DB8"/>
    <w:rsid w:val="002804D2"/>
    <w:rsid w:val="00280A61"/>
    <w:rsid w:val="00280D8A"/>
    <w:rsid w:val="002812F1"/>
    <w:rsid w:val="00296E3D"/>
    <w:rsid w:val="002A0061"/>
    <w:rsid w:val="002A4E9C"/>
    <w:rsid w:val="002A7AAD"/>
    <w:rsid w:val="002B1AC6"/>
    <w:rsid w:val="002B3567"/>
    <w:rsid w:val="002B4E80"/>
    <w:rsid w:val="002B7002"/>
    <w:rsid w:val="002C0AB1"/>
    <w:rsid w:val="002C30FE"/>
    <w:rsid w:val="002C3CB9"/>
    <w:rsid w:val="002C69A5"/>
    <w:rsid w:val="002D46E9"/>
    <w:rsid w:val="002E1460"/>
    <w:rsid w:val="002E65F4"/>
    <w:rsid w:val="002F0354"/>
    <w:rsid w:val="002F41C0"/>
    <w:rsid w:val="002F437C"/>
    <w:rsid w:val="002F7DE2"/>
    <w:rsid w:val="00311174"/>
    <w:rsid w:val="00311396"/>
    <w:rsid w:val="00317C84"/>
    <w:rsid w:val="003246CE"/>
    <w:rsid w:val="0032496F"/>
    <w:rsid w:val="00330C31"/>
    <w:rsid w:val="00330D4A"/>
    <w:rsid w:val="0033166B"/>
    <w:rsid w:val="00335C03"/>
    <w:rsid w:val="00354B0A"/>
    <w:rsid w:val="0035595F"/>
    <w:rsid w:val="003634C1"/>
    <w:rsid w:val="00363E86"/>
    <w:rsid w:val="003645F5"/>
    <w:rsid w:val="003739E9"/>
    <w:rsid w:val="003824B9"/>
    <w:rsid w:val="003918F9"/>
    <w:rsid w:val="00396C00"/>
    <w:rsid w:val="00397E3C"/>
    <w:rsid w:val="003A0795"/>
    <w:rsid w:val="003A3A13"/>
    <w:rsid w:val="003A44F4"/>
    <w:rsid w:val="003A4681"/>
    <w:rsid w:val="003C79D7"/>
    <w:rsid w:val="003D1A3F"/>
    <w:rsid w:val="003D2E83"/>
    <w:rsid w:val="003E1655"/>
    <w:rsid w:val="003F19A8"/>
    <w:rsid w:val="003F1A2D"/>
    <w:rsid w:val="003F6A4A"/>
    <w:rsid w:val="003F6E17"/>
    <w:rsid w:val="0040140B"/>
    <w:rsid w:val="00405B12"/>
    <w:rsid w:val="004079EA"/>
    <w:rsid w:val="00407ABF"/>
    <w:rsid w:val="00426C4F"/>
    <w:rsid w:val="00427E44"/>
    <w:rsid w:val="00432997"/>
    <w:rsid w:val="00433318"/>
    <w:rsid w:val="0044599D"/>
    <w:rsid w:val="00452B23"/>
    <w:rsid w:val="004551BF"/>
    <w:rsid w:val="00456FF1"/>
    <w:rsid w:val="004631C8"/>
    <w:rsid w:val="00465D2F"/>
    <w:rsid w:val="00465F9A"/>
    <w:rsid w:val="00471C34"/>
    <w:rsid w:val="004723C4"/>
    <w:rsid w:val="00472F43"/>
    <w:rsid w:val="004731F5"/>
    <w:rsid w:val="004744AE"/>
    <w:rsid w:val="00475982"/>
    <w:rsid w:val="004820EB"/>
    <w:rsid w:val="00487E2A"/>
    <w:rsid w:val="004901C8"/>
    <w:rsid w:val="00491DE7"/>
    <w:rsid w:val="004A3D29"/>
    <w:rsid w:val="004A56F4"/>
    <w:rsid w:val="004C18ED"/>
    <w:rsid w:val="004C3526"/>
    <w:rsid w:val="004C399D"/>
    <w:rsid w:val="004D18F1"/>
    <w:rsid w:val="004D2C95"/>
    <w:rsid w:val="004D4C12"/>
    <w:rsid w:val="004E2CA7"/>
    <w:rsid w:val="004E6364"/>
    <w:rsid w:val="004E6932"/>
    <w:rsid w:val="004F3BDA"/>
    <w:rsid w:val="005011EE"/>
    <w:rsid w:val="005023B6"/>
    <w:rsid w:val="005026A2"/>
    <w:rsid w:val="0050354B"/>
    <w:rsid w:val="005041A4"/>
    <w:rsid w:val="005053F2"/>
    <w:rsid w:val="005103EA"/>
    <w:rsid w:val="005208A7"/>
    <w:rsid w:val="00523131"/>
    <w:rsid w:val="00525F28"/>
    <w:rsid w:val="00525FA8"/>
    <w:rsid w:val="005304BC"/>
    <w:rsid w:val="00541782"/>
    <w:rsid w:val="00542EB7"/>
    <w:rsid w:val="00543375"/>
    <w:rsid w:val="00546028"/>
    <w:rsid w:val="005627B1"/>
    <w:rsid w:val="00563B20"/>
    <w:rsid w:val="00565984"/>
    <w:rsid w:val="00566CCD"/>
    <w:rsid w:val="00570940"/>
    <w:rsid w:val="00572A79"/>
    <w:rsid w:val="00574D48"/>
    <w:rsid w:val="005759F8"/>
    <w:rsid w:val="00575B17"/>
    <w:rsid w:val="00576E13"/>
    <w:rsid w:val="0057776F"/>
    <w:rsid w:val="00583772"/>
    <w:rsid w:val="005858A2"/>
    <w:rsid w:val="00592309"/>
    <w:rsid w:val="0059412A"/>
    <w:rsid w:val="005A1B21"/>
    <w:rsid w:val="005A39A6"/>
    <w:rsid w:val="005B1667"/>
    <w:rsid w:val="005B407A"/>
    <w:rsid w:val="005B5774"/>
    <w:rsid w:val="005B70AB"/>
    <w:rsid w:val="005C3662"/>
    <w:rsid w:val="005C741F"/>
    <w:rsid w:val="005D2173"/>
    <w:rsid w:val="005D6E99"/>
    <w:rsid w:val="005F0E04"/>
    <w:rsid w:val="005F3604"/>
    <w:rsid w:val="005F440F"/>
    <w:rsid w:val="005F47A7"/>
    <w:rsid w:val="00601BFC"/>
    <w:rsid w:val="00601E5C"/>
    <w:rsid w:val="0060591C"/>
    <w:rsid w:val="006142A4"/>
    <w:rsid w:val="00617F96"/>
    <w:rsid w:val="00620301"/>
    <w:rsid w:val="00624CA8"/>
    <w:rsid w:val="00627DB3"/>
    <w:rsid w:val="00633CEE"/>
    <w:rsid w:val="00640690"/>
    <w:rsid w:val="00641272"/>
    <w:rsid w:val="006427AC"/>
    <w:rsid w:val="00644632"/>
    <w:rsid w:val="00644921"/>
    <w:rsid w:val="00646E31"/>
    <w:rsid w:val="00651216"/>
    <w:rsid w:val="00652A48"/>
    <w:rsid w:val="00652DD5"/>
    <w:rsid w:val="00653642"/>
    <w:rsid w:val="00656EF2"/>
    <w:rsid w:val="00664731"/>
    <w:rsid w:val="00664E07"/>
    <w:rsid w:val="00666908"/>
    <w:rsid w:val="00674677"/>
    <w:rsid w:val="00675AA6"/>
    <w:rsid w:val="006762F7"/>
    <w:rsid w:val="00676E62"/>
    <w:rsid w:val="00687A29"/>
    <w:rsid w:val="00687EA9"/>
    <w:rsid w:val="0069416B"/>
    <w:rsid w:val="00697CEA"/>
    <w:rsid w:val="00697F56"/>
    <w:rsid w:val="006A28E7"/>
    <w:rsid w:val="006A3B4E"/>
    <w:rsid w:val="006A4BB1"/>
    <w:rsid w:val="006A6A42"/>
    <w:rsid w:val="006B0713"/>
    <w:rsid w:val="006B3FEB"/>
    <w:rsid w:val="006B4779"/>
    <w:rsid w:val="006C055B"/>
    <w:rsid w:val="006C49AE"/>
    <w:rsid w:val="006C5AE1"/>
    <w:rsid w:val="006D012C"/>
    <w:rsid w:val="006D1B5D"/>
    <w:rsid w:val="006D20A5"/>
    <w:rsid w:val="006D3AD4"/>
    <w:rsid w:val="006D643F"/>
    <w:rsid w:val="006D69CC"/>
    <w:rsid w:val="006D7467"/>
    <w:rsid w:val="006E04C4"/>
    <w:rsid w:val="006E2704"/>
    <w:rsid w:val="006E47FC"/>
    <w:rsid w:val="006E584A"/>
    <w:rsid w:val="006F0F13"/>
    <w:rsid w:val="006F4468"/>
    <w:rsid w:val="006F464F"/>
    <w:rsid w:val="006F6DC2"/>
    <w:rsid w:val="006F74E0"/>
    <w:rsid w:val="00700128"/>
    <w:rsid w:val="00701EA4"/>
    <w:rsid w:val="00706D67"/>
    <w:rsid w:val="007115C2"/>
    <w:rsid w:val="00722DEA"/>
    <w:rsid w:val="007313D2"/>
    <w:rsid w:val="007341CC"/>
    <w:rsid w:val="0073567E"/>
    <w:rsid w:val="00741541"/>
    <w:rsid w:val="007500F6"/>
    <w:rsid w:val="00750D18"/>
    <w:rsid w:val="007530DE"/>
    <w:rsid w:val="00755D0C"/>
    <w:rsid w:val="00762325"/>
    <w:rsid w:val="00763C3F"/>
    <w:rsid w:val="00773510"/>
    <w:rsid w:val="00777788"/>
    <w:rsid w:val="00782CCE"/>
    <w:rsid w:val="007842BC"/>
    <w:rsid w:val="00786C43"/>
    <w:rsid w:val="00787321"/>
    <w:rsid w:val="00790549"/>
    <w:rsid w:val="00791FB6"/>
    <w:rsid w:val="007942C4"/>
    <w:rsid w:val="00797A82"/>
    <w:rsid w:val="007B093E"/>
    <w:rsid w:val="007B372D"/>
    <w:rsid w:val="007B5A7C"/>
    <w:rsid w:val="007B6BF6"/>
    <w:rsid w:val="007C72C6"/>
    <w:rsid w:val="007D3D2C"/>
    <w:rsid w:val="007D4CA1"/>
    <w:rsid w:val="007D7687"/>
    <w:rsid w:val="007D7DB3"/>
    <w:rsid w:val="007E0B59"/>
    <w:rsid w:val="007E5452"/>
    <w:rsid w:val="007F3432"/>
    <w:rsid w:val="007F396A"/>
    <w:rsid w:val="007F3E3D"/>
    <w:rsid w:val="007F696D"/>
    <w:rsid w:val="00806F56"/>
    <w:rsid w:val="00810A62"/>
    <w:rsid w:val="00814ACD"/>
    <w:rsid w:val="008237C5"/>
    <w:rsid w:val="008252A6"/>
    <w:rsid w:val="00825908"/>
    <w:rsid w:val="0082627B"/>
    <w:rsid w:val="00827D96"/>
    <w:rsid w:val="008311B1"/>
    <w:rsid w:val="00831FD2"/>
    <w:rsid w:val="008335C8"/>
    <w:rsid w:val="00833776"/>
    <w:rsid w:val="00837897"/>
    <w:rsid w:val="0084048A"/>
    <w:rsid w:val="008406C5"/>
    <w:rsid w:val="0084370D"/>
    <w:rsid w:val="0085066F"/>
    <w:rsid w:val="00854813"/>
    <w:rsid w:val="00861970"/>
    <w:rsid w:val="00863A20"/>
    <w:rsid w:val="008649BE"/>
    <w:rsid w:val="00865E0E"/>
    <w:rsid w:val="00867C79"/>
    <w:rsid w:val="0087220B"/>
    <w:rsid w:val="008739AE"/>
    <w:rsid w:val="00876D6F"/>
    <w:rsid w:val="00886657"/>
    <w:rsid w:val="0088765F"/>
    <w:rsid w:val="008915CE"/>
    <w:rsid w:val="008919C2"/>
    <w:rsid w:val="008922B2"/>
    <w:rsid w:val="008926DD"/>
    <w:rsid w:val="008A4F69"/>
    <w:rsid w:val="008A5580"/>
    <w:rsid w:val="008A565A"/>
    <w:rsid w:val="008A7969"/>
    <w:rsid w:val="008B07FE"/>
    <w:rsid w:val="008B18F4"/>
    <w:rsid w:val="008B35C0"/>
    <w:rsid w:val="008C0AC3"/>
    <w:rsid w:val="008D0A99"/>
    <w:rsid w:val="008D65DA"/>
    <w:rsid w:val="008D6706"/>
    <w:rsid w:val="008E0E27"/>
    <w:rsid w:val="008E51DE"/>
    <w:rsid w:val="008E686B"/>
    <w:rsid w:val="008E7584"/>
    <w:rsid w:val="008F0C8B"/>
    <w:rsid w:val="008F5FD4"/>
    <w:rsid w:val="00900EEA"/>
    <w:rsid w:val="00904D7B"/>
    <w:rsid w:val="00912D55"/>
    <w:rsid w:val="0091642C"/>
    <w:rsid w:val="00923337"/>
    <w:rsid w:val="009338BD"/>
    <w:rsid w:val="00942AE2"/>
    <w:rsid w:val="0094440F"/>
    <w:rsid w:val="00954343"/>
    <w:rsid w:val="0096063C"/>
    <w:rsid w:val="009649C6"/>
    <w:rsid w:val="00965C51"/>
    <w:rsid w:val="009723B4"/>
    <w:rsid w:val="009724CC"/>
    <w:rsid w:val="009803F9"/>
    <w:rsid w:val="009832E1"/>
    <w:rsid w:val="00990CAD"/>
    <w:rsid w:val="00992114"/>
    <w:rsid w:val="009A28AE"/>
    <w:rsid w:val="009A4872"/>
    <w:rsid w:val="009A7154"/>
    <w:rsid w:val="009B370A"/>
    <w:rsid w:val="009C79A3"/>
    <w:rsid w:val="009D43B7"/>
    <w:rsid w:val="009D75A9"/>
    <w:rsid w:val="009E0330"/>
    <w:rsid w:val="009E3FC9"/>
    <w:rsid w:val="009E6D27"/>
    <w:rsid w:val="009F07C7"/>
    <w:rsid w:val="009F42D3"/>
    <w:rsid w:val="00A0092C"/>
    <w:rsid w:val="00A05E96"/>
    <w:rsid w:val="00A13B95"/>
    <w:rsid w:val="00A21A8F"/>
    <w:rsid w:val="00A35759"/>
    <w:rsid w:val="00A41B0C"/>
    <w:rsid w:val="00A43B5F"/>
    <w:rsid w:val="00A44BBE"/>
    <w:rsid w:val="00A4629E"/>
    <w:rsid w:val="00A46440"/>
    <w:rsid w:val="00A47203"/>
    <w:rsid w:val="00A55277"/>
    <w:rsid w:val="00A55D16"/>
    <w:rsid w:val="00A56E7B"/>
    <w:rsid w:val="00A60FF9"/>
    <w:rsid w:val="00A66357"/>
    <w:rsid w:val="00A70E05"/>
    <w:rsid w:val="00A72FE4"/>
    <w:rsid w:val="00A75ECF"/>
    <w:rsid w:val="00A8024E"/>
    <w:rsid w:val="00A81B84"/>
    <w:rsid w:val="00A84B64"/>
    <w:rsid w:val="00A949AE"/>
    <w:rsid w:val="00A97E6D"/>
    <w:rsid w:val="00AA04CB"/>
    <w:rsid w:val="00AA36E1"/>
    <w:rsid w:val="00AA403C"/>
    <w:rsid w:val="00AA72F4"/>
    <w:rsid w:val="00AB0BAE"/>
    <w:rsid w:val="00AB1C7F"/>
    <w:rsid w:val="00AC0BAB"/>
    <w:rsid w:val="00AC3115"/>
    <w:rsid w:val="00AC5D44"/>
    <w:rsid w:val="00AD305E"/>
    <w:rsid w:val="00AD6DD3"/>
    <w:rsid w:val="00AD7323"/>
    <w:rsid w:val="00AE560E"/>
    <w:rsid w:val="00AE5C4A"/>
    <w:rsid w:val="00AF12D8"/>
    <w:rsid w:val="00AF153F"/>
    <w:rsid w:val="00AF42B0"/>
    <w:rsid w:val="00AF573D"/>
    <w:rsid w:val="00AF5EC9"/>
    <w:rsid w:val="00B037FD"/>
    <w:rsid w:val="00B13E17"/>
    <w:rsid w:val="00B14E1E"/>
    <w:rsid w:val="00B208A2"/>
    <w:rsid w:val="00B23586"/>
    <w:rsid w:val="00B241E6"/>
    <w:rsid w:val="00B31F9F"/>
    <w:rsid w:val="00B352C5"/>
    <w:rsid w:val="00B36EE7"/>
    <w:rsid w:val="00B370E0"/>
    <w:rsid w:val="00B42901"/>
    <w:rsid w:val="00B42F12"/>
    <w:rsid w:val="00B452E3"/>
    <w:rsid w:val="00B523C3"/>
    <w:rsid w:val="00B55477"/>
    <w:rsid w:val="00B55617"/>
    <w:rsid w:val="00B56FDC"/>
    <w:rsid w:val="00B60DD7"/>
    <w:rsid w:val="00B629B9"/>
    <w:rsid w:val="00B67D87"/>
    <w:rsid w:val="00B70437"/>
    <w:rsid w:val="00B7096A"/>
    <w:rsid w:val="00B7344E"/>
    <w:rsid w:val="00B7698B"/>
    <w:rsid w:val="00B87E15"/>
    <w:rsid w:val="00B970A3"/>
    <w:rsid w:val="00B977C7"/>
    <w:rsid w:val="00BA569E"/>
    <w:rsid w:val="00BB1B10"/>
    <w:rsid w:val="00BB3906"/>
    <w:rsid w:val="00BC1197"/>
    <w:rsid w:val="00BC27F8"/>
    <w:rsid w:val="00BC72DD"/>
    <w:rsid w:val="00BD47D0"/>
    <w:rsid w:val="00BD6D4F"/>
    <w:rsid w:val="00BE1D01"/>
    <w:rsid w:val="00BF013C"/>
    <w:rsid w:val="00BF32F5"/>
    <w:rsid w:val="00BF6DA8"/>
    <w:rsid w:val="00C01461"/>
    <w:rsid w:val="00C01718"/>
    <w:rsid w:val="00C157BA"/>
    <w:rsid w:val="00C2311D"/>
    <w:rsid w:val="00C25034"/>
    <w:rsid w:val="00C34C01"/>
    <w:rsid w:val="00C36EA8"/>
    <w:rsid w:val="00C46BBA"/>
    <w:rsid w:val="00C46FB5"/>
    <w:rsid w:val="00C47376"/>
    <w:rsid w:val="00C5063E"/>
    <w:rsid w:val="00C52B71"/>
    <w:rsid w:val="00C57CF5"/>
    <w:rsid w:val="00C66010"/>
    <w:rsid w:val="00C66FD9"/>
    <w:rsid w:val="00C7145B"/>
    <w:rsid w:val="00C77012"/>
    <w:rsid w:val="00C80E1A"/>
    <w:rsid w:val="00C839BC"/>
    <w:rsid w:val="00C901CF"/>
    <w:rsid w:val="00C92236"/>
    <w:rsid w:val="00C93B64"/>
    <w:rsid w:val="00C9506A"/>
    <w:rsid w:val="00C963F8"/>
    <w:rsid w:val="00CB41D3"/>
    <w:rsid w:val="00CB4402"/>
    <w:rsid w:val="00CB5460"/>
    <w:rsid w:val="00CB69B3"/>
    <w:rsid w:val="00CD031D"/>
    <w:rsid w:val="00CD143F"/>
    <w:rsid w:val="00CD5DF9"/>
    <w:rsid w:val="00CD6DF4"/>
    <w:rsid w:val="00CE725B"/>
    <w:rsid w:val="00CF2694"/>
    <w:rsid w:val="00D00F7D"/>
    <w:rsid w:val="00D01E32"/>
    <w:rsid w:val="00D04AC8"/>
    <w:rsid w:val="00D11479"/>
    <w:rsid w:val="00D14989"/>
    <w:rsid w:val="00D150D5"/>
    <w:rsid w:val="00D1655A"/>
    <w:rsid w:val="00D17DFD"/>
    <w:rsid w:val="00D20782"/>
    <w:rsid w:val="00D43FC1"/>
    <w:rsid w:val="00D45C70"/>
    <w:rsid w:val="00D509A1"/>
    <w:rsid w:val="00D534FF"/>
    <w:rsid w:val="00D53E4D"/>
    <w:rsid w:val="00D54171"/>
    <w:rsid w:val="00D65D79"/>
    <w:rsid w:val="00D765DE"/>
    <w:rsid w:val="00D82D43"/>
    <w:rsid w:val="00D8528C"/>
    <w:rsid w:val="00D85396"/>
    <w:rsid w:val="00D85C68"/>
    <w:rsid w:val="00D874D1"/>
    <w:rsid w:val="00D949AF"/>
    <w:rsid w:val="00DA0D3A"/>
    <w:rsid w:val="00DA0EDE"/>
    <w:rsid w:val="00DB138F"/>
    <w:rsid w:val="00DB4B2C"/>
    <w:rsid w:val="00DB5DE7"/>
    <w:rsid w:val="00DC0B71"/>
    <w:rsid w:val="00DC632B"/>
    <w:rsid w:val="00DC7B6E"/>
    <w:rsid w:val="00DE2F3F"/>
    <w:rsid w:val="00DE5338"/>
    <w:rsid w:val="00DF0320"/>
    <w:rsid w:val="00DF16C8"/>
    <w:rsid w:val="00E0035E"/>
    <w:rsid w:val="00E104C8"/>
    <w:rsid w:val="00E1082B"/>
    <w:rsid w:val="00E164CF"/>
    <w:rsid w:val="00E21178"/>
    <w:rsid w:val="00E21FFF"/>
    <w:rsid w:val="00E26229"/>
    <w:rsid w:val="00E27F09"/>
    <w:rsid w:val="00E32FD2"/>
    <w:rsid w:val="00E333BD"/>
    <w:rsid w:val="00E33D14"/>
    <w:rsid w:val="00E464B9"/>
    <w:rsid w:val="00E465A2"/>
    <w:rsid w:val="00E46D80"/>
    <w:rsid w:val="00E53EDA"/>
    <w:rsid w:val="00E55EDD"/>
    <w:rsid w:val="00E64D33"/>
    <w:rsid w:val="00E66760"/>
    <w:rsid w:val="00E70523"/>
    <w:rsid w:val="00E72D1F"/>
    <w:rsid w:val="00E73101"/>
    <w:rsid w:val="00E76104"/>
    <w:rsid w:val="00E8083A"/>
    <w:rsid w:val="00E81DCD"/>
    <w:rsid w:val="00E839A1"/>
    <w:rsid w:val="00E92027"/>
    <w:rsid w:val="00E9697B"/>
    <w:rsid w:val="00EB0A25"/>
    <w:rsid w:val="00EB7353"/>
    <w:rsid w:val="00EB7F95"/>
    <w:rsid w:val="00EC0511"/>
    <w:rsid w:val="00EC1ACA"/>
    <w:rsid w:val="00ED0204"/>
    <w:rsid w:val="00ED070F"/>
    <w:rsid w:val="00ED331F"/>
    <w:rsid w:val="00ED33A7"/>
    <w:rsid w:val="00ED3D05"/>
    <w:rsid w:val="00ED4ACF"/>
    <w:rsid w:val="00ED6A8A"/>
    <w:rsid w:val="00EE440C"/>
    <w:rsid w:val="00EE4C8D"/>
    <w:rsid w:val="00EE51EF"/>
    <w:rsid w:val="00EE7DEF"/>
    <w:rsid w:val="00EF537E"/>
    <w:rsid w:val="00F02BE9"/>
    <w:rsid w:val="00F04BFF"/>
    <w:rsid w:val="00F11B59"/>
    <w:rsid w:val="00F20339"/>
    <w:rsid w:val="00F24CDC"/>
    <w:rsid w:val="00F26FDE"/>
    <w:rsid w:val="00F337BE"/>
    <w:rsid w:val="00F373D7"/>
    <w:rsid w:val="00F424A3"/>
    <w:rsid w:val="00F450B0"/>
    <w:rsid w:val="00F51A54"/>
    <w:rsid w:val="00F5274C"/>
    <w:rsid w:val="00F61C4D"/>
    <w:rsid w:val="00F62351"/>
    <w:rsid w:val="00F65D00"/>
    <w:rsid w:val="00F67F06"/>
    <w:rsid w:val="00F70AC1"/>
    <w:rsid w:val="00F74760"/>
    <w:rsid w:val="00F7696A"/>
    <w:rsid w:val="00F77228"/>
    <w:rsid w:val="00F808A8"/>
    <w:rsid w:val="00F81AE1"/>
    <w:rsid w:val="00F82108"/>
    <w:rsid w:val="00F844B8"/>
    <w:rsid w:val="00F922E4"/>
    <w:rsid w:val="00FA2DA3"/>
    <w:rsid w:val="00FA5F0C"/>
    <w:rsid w:val="00FA6071"/>
    <w:rsid w:val="00FB002A"/>
    <w:rsid w:val="00FB0BF7"/>
    <w:rsid w:val="00FB6277"/>
    <w:rsid w:val="00FC1481"/>
    <w:rsid w:val="00FC197C"/>
    <w:rsid w:val="00FC5E71"/>
    <w:rsid w:val="00FC687E"/>
    <w:rsid w:val="00FD0F00"/>
    <w:rsid w:val="00FD2116"/>
    <w:rsid w:val="00FD2163"/>
    <w:rsid w:val="00FD5145"/>
    <w:rsid w:val="00FE2F5A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37EEE77D-1698-8A4A-9F13-41A29A59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locked="0" w:uiPriority="41"/>
    <w:lsdException w:name="Grid Table 5 Dark" w:locked="0" w:uiPriority="42"/>
    <w:lsdException w:name="Grid Table 6 Colorful" w:locked="0" w:uiPriority="43"/>
    <w:lsdException w:name="Grid Table 7 Colorful" w:locked="0" w:uiPriority="44"/>
    <w:lsdException w:name="Grid Table 1 Light Accent 1" w:locked="0" w:uiPriority="45"/>
    <w:lsdException w:name="Grid Table 2 Accent 1" w:locked="0" w:uiPriority="40"/>
    <w:lsdException w:name="Grid Table 3 Accent 1" w:locked="0" w:uiPriority="46"/>
    <w:lsdException w:name="Grid Table 4 Accent 1" w:locked="0" w:uiPriority="47"/>
    <w:lsdException w:name="Grid Table 5 Dark Accent 1" w:locked="0" w:uiPriority="48"/>
    <w:lsdException w:name="Grid Table 6 Colorful Accent 1" w:locked="0" w:uiPriority="49"/>
    <w:lsdException w:name="Grid Table 7 Colorful Accent 1" w:locked="0" w:uiPriority="50"/>
    <w:lsdException w:name="Grid Table 1 Light Accent 2" w:locked="0" w:uiPriority="51"/>
    <w:lsdException w:name="Grid Table 2 Accent 2" w:locked="0" w:uiPriority="52"/>
    <w:lsdException w:name="Grid Table 3 Accent 2" w:locked="0" w:uiPriority="46"/>
    <w:lsdException w:name="Grid Table 4 Accent 2" w:locked="0" w:uiPriority="47"/>
    <w:lsdException w:name="Grid Table 5 Dark Accent 2" w:locked="0" w:uiPriority="48"/>
    <w:lsdException w:name="Grid Table 6 Colorful Accent 2" w:locked="0" w:uiPriority="49"/>
    <w:lsdException w:name="Grid Table 7 Colorful Accent 2" w:locked="0" w:uiPriority="50"/>
    <w:lsdException w:name="Grid Table 1 Light Accent 3" w:locked="0" w:uiPriority="51"/>
    <w:lsdException w:name="Grid Table 2 Accent 3" w:locked="0" w:uiPriority="52"/>
    <w:lsdException w:name="Grid Table 3 Accent 3" w:locked="0" w:uiPriority="46"/>
    <w:lsdException w:name="Grid Table 4 Accent 3" w:locked="0" w:uiPriority="47"/>
    <w:lsdException w:name="Grid Table 5 Dark Accent 3" w:locked="0" w:uiPriority="48"/>
    <w:lsdException w:name="Grid Table 6 Colorful Accent 3" w:locked="0" w:uiPriority="49"/>
    <w:lsdException w:name="Grid Table 7 Colorful Accent 3" w:locked="0" w:uiPriority="50"/>
    <w:lsdException w:name="Grid Table 1 Light Accent 4" w:locked="0" w:uiPriority="51"/>
    <w:lsdException w:name="Grid Table 2 Accent 4" w:locked="0" w:uiPriority="52"/>
    <w:lsdException w:name="Grid Table 3 Accent 4" w:locked="0" w:uiPriority="46"/>
    <w:lsdException w:name="Grid Table 4 Accent 4" w:locked="0" w:uiPriority="47"/>
    <w:lsdException w:name="Grid Table 5 Dark Accent 4" w:locked="0" w:uiPriority="48"/>
    <w:lsdException w:name="Grid Table 6 Colorful Accent 4" w:locked="0" w:uiPriority="49"/>
    <w:lsdException w:name="Grid Table 7 Colorful Accent 4" w:locked="0" w:uiPriority="50"/>
    <w:lsdException w:name="Grid Table 1 Light Accent 5" w:locked="0" w:uiPriority="51"/>
    <w:lsdException w:name="Grid Table 2 Accent 5" w:locked="0" w:uiPriority="52"/>
    <w:lsdException w:name="Grid Table 3 Accent 5" w:locked="0" w:uiPriority="46"/>
    <w:lsdException w:name="Grid Table 4 Accent 5" w:locked="0" w:uiPriority="47"/>
    <w:lsdException w:name="Grid Table 5 Dark Accent 5" w:locked="0" w:uiPriority="48"/>
    <w:lsdException w:name="Grid Table 6 Colorful Accent 5" w:locked="0" w:uiPriority="49"/>
    <w:lsdException w:name="Grid Table 7 Colorful Accent 5" w:locked="0" w:uiPriority="50"/>
    <w:lsdException w:name="Grid Table 1 Light Accent 6" w:locked="0" w:uiPriority="51"/>
    <w:lsdException w:name="Grid Table 2 Accent 6" w:locked="0" w:uiPriority="52"/>
    <w:lsdException w:name="Grid Table 3 Accent 6" w:locked="0" w:uiPriority="46"/>
    <w:lsdException w:name="Grid Table 4 Accent 6" w:locked="0" w:uiPriority="47"/>
    <w:lsdException w:name="Grid Table 5 Dark Accent 6" w:locked="0" w:uiPriority="48"/>
    <w:lsdException w:name="Grid Table 6 Colorful Accent 6" w:locked="0" w:uiPriority="49"/>
    <w:lsdException w:name="Grid Table 7 Colorful Accent 6" w:locked="0" w:uiPriority="50"/>
    <w:lsdException w:name="List Table 1 Light" w:locked="0" w:uiPriority="51"/>
    <w:lsdException w:name="List Table 2" w:locked="0" w:uiPriority="52"/>
    <w:lsdException w:name="List Table 3" w:locked="0" w:uiPriority="46"/>
    <w:lsdException w:name="List Table 4" w:locked="0" w:uiPriority="47"/>
    <w:lsdException w:name="List Table 5 Dark" w:locked="0" w:uiPriority="48"/>
    <w:lsdException w:name="List Table 6 Colorful" w:locked="0" w:uiPriority="49"/>
    <w:lsdException w:name="List Table 7 Colorful" w:locked="0" w:uiPriority="50"/>
    <w:lsdException w:name="List Table 1 Light Accent 1" w:locked="0" w:uiPriority="51"/>
    <w:lsdException w:name="List Table 2 Accent 1" w:locked="0" w:uiPriority="52"/>
    <w:lsdException w:name="List Table 3 Accent 1" w:locked="0" w:uiPriority="46"/>
    <w:lsdException w:name="List Table 4 Accent 1" w:locked="0" w:uiPriority="47"/>
    <w:lsdException w:name="List Table 5 Dark Accent 1" w:locked="0" w:uiPriority="48"/>
    <w:lsdException w:name="List Table 6 Colorful Accent 1" w:locked="0" w:uiPriority="49"/>
    <w:lsdException w:name="List Table 7 Colorful Accent 1" w:locked="0" w:uiPriority="50"/>
    <w:lsdException w:name="List Table 1 Light Accent 2" w:locked="0" w:uiPriority="51"/>
    <w:lsdException w:name="List Table 2 Accent 2" w:locked="0" w:uiPriority="52"/>
    <w:lsdException w:name="List Table 3 Accent 2" w:locked="0" w:uiPriority="46"/>
    <w:lsdException w:name="List Table 4 Accent 2" w:locked="0" w:uiPriority="47"/>
    <w:lsdException w:name="List Table 5 Dark Accent 2" w:locked="0" w:uiPriority="48"/>
    <w:lsdException w:name="List Table 6 Colorful Accent 2" w:locked="0" w:uiPriority="49"/>
    <w:lsdException w:name="List Table 7 Colorful Accent 2" w:locked="0" w:uiPriority="50"/>
    <w:lsdException w:name="List Table 1 Light Accent 3" w:locked="0" w:uiPriority="51"/>
    <w:lsdException w:name="List Table 2 Accent 3" w:locked="0" w:uiPriority="52"/>
    <w:lsdException w:name="List Table 3 Accent 3" w:locked="0" w:uiPriority="46"/>
    <w:lsdException w:name="List Table 4 Accent 3" w:locked="0" w:uiPriority="47"/>
    <w:lsdException w:name="List Table 5 Dark Accent 3" w:locked="0" w:uiPriority="48"/>
    <w:lsdException w:name="List Table 6 Colorful Accent 3" w:locked="0" w:uiPriority="49"/>
    <w:lsdException w:name="List Table 7 Colorful Accent 3" w:locked="0" w:uiPriority="50"/>
    <w:lsdException w:name="List Table 1 Light Accent 4" w:locked="0" w:uiPriority="51"/>
    <w:lsdException w:name="List Table 2 Accent 4" w:locked="0" w:uiPriority="52"/>
    <w:lsdException w:name="List Table 3 Accent 4" w:locked="0" w:uiPriority="46"/>
    <w:lsdException w:name="List Table 4 Accent 4" w:locked="0" w:uiPriority="47"/>
    <w:lsdException w:name="List Table 5 Dark Accent 4" w:locked="0" w:uiPriority="48"/>
    <w:lsdException w:name="List Table 6 Colorful Accent 4" w:locked="0" w:uiPriority="49"/>
    <w:lsdException w:name="List Table 7 Colorful Accent 4" w:locked="0" w:uiPriority="50"/>
    <w:lsdException w:name="List Table 1 Light Accent 5" w:locked="0" w:uiPriority="51"/>
    <w:lsdException w:name="List Table 2 Accent 5" w:locked="0" w:uiPriority="52"/>
    <w:lsdException w:name="List Table 3 Accent 5" w:locked="0" w:uiPriority="46"/>
    <w:lsdException w:name="List Table 4 Accent 5" w:locked="0" w:uiPriority="47"/>
    <w:lsdException w:name="List Table 5 Dark Accent 5" w:locked="0" w:uiPriority="48"/>
    <w:lsdException w:name="List Table 6 Colorful Accent 5" w:locked="0" w:uiPriority="49"/>
    <w:lsdException w:name="List Table 7 Colorful Accent 5" w:locked="0" w:uiPriority="50"/>
    <w:lsdException w:name="List Table 1 Light Accent 6" w:locked="0" w:uiPriority="51"/>
    <w:lsdException w:name="List Table 2 Accent 6" w:locked="0" w:uiPriority="52"/>
    <w:lsdException w:name="List Table 3 Accent 6" w:locked="0" w:uiPriority="46"/>
    <w:lsdException w:name="List Table 4 Accent 6" w:locked="0" w:uiPriority="47"/>
    <w:lsdException w:name="List Table 5 Dark Accent 6" w:locked="0" w:uiPriority="48"/>
    <w:lsdException w:name="List Table 6 Colorful Accent 6" w:locked="0" w:uiPriority="49"/>
    <w:lsdException w:name="List Table 7 Colorful Accent 6" w:locked="0" w:uiPriority="50"/>
  </w:latentStyles>
  <w:style w:type="paragraph" w:default="1" w:styleId="Normale">
    <w:name w:val="Normal"/>
    <w:qFormat/>
    <w:rsid w:val="00113A4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rFonts w:ascii="Times" w:eastAsia="Times" w:hAnsi="Times"/>
      <w:b/>
      <w:color w:val="000000"/>
      <w:szCs w:val="20"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hAnsi="Arial"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  <w:rPr>
      <w:rFonts w:ascii="Times" w:eastAsia="Times" w:hAnsi="Times"/>
      <w:color w:val="000000"/>
      <w:szCs w:val="20"/>
    </w:rPr>
  </w:style>
  <w:style w:type="paragraph" w:styleId="Pidipagina">
    <w:name w:val="footer"/>
    <w:basedOn w:val="Normale"/>
    <w:link w:val="PidipaginaCarattere"/>
    <w:locked/>
    <w:rsid w:val="008252A6"/>
    <w:pPr>
      <w:tabs>
        <w:tab w:val="center" w:pos="4153"/>
        <w:tab w:val="right" w:pos="8306"/>
      </w:tabs>
    </w:pPr>
    <w:rPr>
      <w:rFonts w:ascii="Times" w:eastAsia="Times" w:hAnsi="Times"/>
      <w:color w:val="000000"/>
      <w:szCs w:val="20"/>
    </w:r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hAnsi="Garamond"/>
      <w:b/>
      <w:color w:val="A33828"/>
      <w:spacing w:val="20"/>
      <w:sz w:val="26"/>
      <w:szCs w:val="20"/>
    </w:rPr>
  </w:style>
  <w:style w:type="paragraph" w:styleId="Corpotesto">
    <w:name w:val="Body Text"/>
    <w:basedOn w:val="Normale"/>
    <w:locked/>
    <w:rsid w:val="008252A6"/>
    <w:pPr>
      <w:jc w:val="both"/>
    </w:pPr>
    <w:rPr>
      <w:rFonts w:ascii="Times" w:eastAsia="Times" w:hAnsi="Times"/>
      <w:color w:val="000000"/>
      <w:szCs w:val="20"/>
    </w:rPr>
  </w:style>
  <w:style w:type="paragraph" w:styleId="Corpodeltesto3">
    <w:name w:val="Body Text 3"/>
    <w:basedOn w:val="Normale"/>
    <w:locked/>
    <w:rsid w:val="008252A6"/>
    <w:pPr>
      <w:jc w:val="center"/>
    </w:pPr>
    <w:rPr>
      <w:rFonts w:ascii="Times" w:eastAsia="Times" w:hAnsi="Times"/>
      <w:color w:val="A33828"/>
      <w:spacing w:val="8"/>
      <w:sz w:val="18"/>
      <w:szCs w:val="20"/>
    </w:rPr>
  </w:style>
  <w:style w:type="character" w:styleId="Enfasigrassetto">
    <w:name w:val="Strong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eastAsia="Times"/>
      <w:color w:val="000000"/>
      <w:szCs w:val="20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eastAsia="Times" w:hAnsi="Tahoma" w:cs="Tahoma"/>
      <w:color w:val="000000"/>
      <w:sz w:val="16"/>
      <w:szCs w:val="16"/>
    </w:rPr>
  </w:style>
  <w:style w:type="character" w:customStyle="1" w:styleId="Titolo1Carattere">
    <w:name w:val="Titolo 1 Carattere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  <w:rPr>
      <w:rFonts w:ascii="Times" w:eastAsia="Times" w:hAnsi="Times"/>
      <w:color w:val="000000"/>
      <w:szCs w:val="20"/>
    </w:rPr>
  </w:style>
  <w:style w:type="character" w:customStyle="1" w:styleId="RientrocorpodeltestoCarattere">
    <w:name w:val="Rientro corpo del testo Carattere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locked/>
    <w:rsid w:val="00A41B0C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uiPriority w:val="59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qFormat/>
    <w:rsid w:val="00B31F9F"/>
    <w:pPr>
      <w:widowControl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locked/>
    <w:rsid w:val="00AB1C7F"/>
    <w:pPr>
      <w:ind w:left="720"/>
      <w:contextualSpacing/>
    </w:pPr>
    <w:rPr>
      <w:rFonts w:ascii="Calibri" w:eastAsia="Calibri" w:hAnsi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36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36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llegamentoInternet">
    <w:name w:val="Collegamento Internet"/>
    <w:rsid w:val="0040140B"/>
    <w:rPr>
      <w:color w:val="000080"/>
      <w:u w:val="single"/>
    </w:rPr>
  </w:style>
  <w:style w:type="paragraph" w:customStyle="1" w:styleId="Normale1">
    <w:name w:val="Normale1"/>
    <w:qFormat/>
    <w:rsid w:val="0040140B"/>
    <w:rPr>
      <w:rFonts w:ascii="Arial" w:eastAsia="Arial" w:hAnsi="Arial" w:cs="Arial"/>
      <w:color w:val="000000"/>
      <w:sz w:val="22"/>
      <w:szCs w:val="22"/>
    </w:rPr>
  </w:style>
  <w:style w:type="paragraph" w:customStyle="1" w:styleId="Grigliamedia21">
    <w:name w:val="Griglia media 21"/>
    <w:uiPriority w:val="1"/>
    <w:qFormat/>
    <w:locked/>
    <w:rsid w:val="0040140B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EE51EF"/>
    <w:pPr>
      <w:autoSpaceDE w:val="0"/>
      <w:autoSpaceDN w:val="0"/>
      <w:adjustRightInd w:val="0"/>
      <w:spacing w:after="265"/>
    </w:pPr>
    <w:rPr>
      <w:rFonts w:ascii="Times New Roman" w:hAnsi="Times New Roman" w:cs="Times New Roman"/>
      <w:color w:val="auto"/>
    </w:rPr>
  </w:style>
  <w:style w:type="character" w:styleId="Enfasicorsivo">
    <w:name w:val="Emphasis"/>
    <w:qFormat/>
    <w:locked/>
    <w:rsid w:val="00EE51EF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locked/>
    <w:rsid w:val="00810A62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10A62"/>
    <w:rPr>
      <w:rFonts w:ascii="Consolas" w:eastAsia="Calibri" w:hAnsi="Consolas"/>
      <w:sz w:val="21"/>
      <w:szCs w:val="21"/>
      <w:lang w:eastAsia="en-US"/>
    </w:rPr>
  </w:style>
  <w:style w:type="paragraph" w:customStyle="1" w:styleId="CM2">
    <w:name w:val="CM2"/>
    <w:basedOn w:val="Default"/>
    <w:next w:val="Default"/>
    <w:uiPriority w:val="99"/>
    <w:rsid w:val="00F24CDC"/>
    <w:pPr>
      <w:autoSpaceDE w:val="0"/>
      <w:autoSpaceDN w:val="0"/>
      <w:adjustRightInd w:val="0"/>
      <w:spacing w:line="276" w:lineRule="atLeast"/>
    </w:pPr>
    <w:rPr>
      <w:rFonts w:ascii="Times New Roman" w:hAnsi="Times New Roman" w:cs="Times New Roman"/>
      <w:color w:val="auto"/>
    </w:rPr>
  </w:style>
  <w:style w:type="paragraph" w:styleId="NormaleWeb">
    <w:name w:val="Normal (Web)"/>
    <w:basedOn w:val="Normale"/>
    <w:uiPriority w:val="99"/>
    <w:semiHidden/>
    <w:unhideWhenUsed/>
    <w:locked/>
    <w:rsid w:val="005103EA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link w:val="SottotitoloCarattere"/>
    <w:qFormat/>
    <w:locked/>
    <w:rsid w:val="00F337BE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F337BE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unhideWhenUsed/>
    <w:locked/>
    <w:rsid w:val="00F337BE"/>
  </w:style>
  <w:style w:type="character" w:customStyle="1" w:styleId="MappadocumentoCarattere">
    <w:name w:val="Mappa documento Carattere"/>
    <w:link w:val="Mappadocumento"/>
    <w:semiHidden/>
    <w:rsid w:val="00F337BE"/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rsid w:val="00992114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qFormat/>
    <w:locked/>
    <w:rsid w:val="00ED331F"/>
    <w:pPr>
      <w:ind w:left="720"/>
      <w:contextualSpacing/>
    </w:pPr>
    <w:rPr>
      <w:rFonts w:ascii="Times" w:eastAsia="Times" w:hAnsi="Times"/>
      <w:color w:val="000000"/>
      <w:szCs w:val="20"/>
    </w:rPr>
  </w:style>
  <w:style w:type="character" w:customStyle="1" w:styleId="apple-converted-space">
    <w:name w:val="apple-converted-space"/>
    <w:basedOn w:val="Carpredefinitoparagrafo"/>
    <w:rsid w:val="0011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C3B0-12F4-4310-9CFF-EC6BA95A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ver.dot</Template>
  <TotalTime>23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subject/>
  <dc:creator>economato02</dc:creator>
  <cp:keywords/>
  <cp:lastModifiedBy>Silvia</cp:lastModifiedBy>
  <cp:revision>10</cp:revision>
  <cp:lastPrinted>2024-12-03T10:09:00Z</cp:lastPrinted>
  <dcterms:created xsi:type="dcterms:W3CDTF">2024-12-03T10:05:00Z</dcterms:created>
  <dcterms:modified xsi:type="dcterms:W3CDTF">2024-12-04T08:36:00Z</dcterms:modified>
</cp:coreProperties>
</file>